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431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83"/>
        <w:gridCol w:w="1349"/>
        <w:gridCol w:w="4826"/>
        <w:gridCol w:w="567"/>
        <w:gridCol w:w="2835"/>
      </w:tblGrid>
      <w:tr w:rsidR="00C74369" w:rsidRPr="00AE213A" w14:paraId="0B92EF8B" w14:textId="77777777" w:rsidTr="00E271A5">
        <w:trPr>
          <w:trHeight w:val="602"/>
        </w:trPr>
        <w:tc>
          <w:tcPr>
            <w:tcW w:w="1832" w:type="dxa"/>
            <w:gridSpan w:val="2"/>
            <w:vAlign w:val="center"/>
          </w:tcPr>
          <w:p w14:paraId="7B9856C9" w14:textId="46F52265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KLUBI</w:t>
            </w:r>
            <w:r>
              <w:rPr>
                <w:rFonts w:ascii="Arial" w:hAnsi="Arial" w:cs="Arial"/>
                <w:b/>
                <w:bCs/>
                <w:lang w:val="sq-AL"/>
              </w:rPr>
              <w:t>:</w:t>
            </w:r>
          </w:p>
        </w:tc>
        <w:tc>
          <w:tcPr>
            <w:tcW w:w="8228" w:type="dxa"/>
            <w:gridSpan w:val="3"/>
            <w:vAlign w:val="center"/>
          </w:tcPr>
          <w:p w14:paraId="1E465761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C74369" w:rsidRPr="00AE213A" w14:paraId="6F2129AB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1EFC7007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175" w:type="dxa"/>
            <w:gridSpan w:val="2"/>
            <w:vAlign w:val="center"/>
          </w:tcPr>
          <w:p w14:paraId="55628FCA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 w:rsidRPr="00AE213A">
              <w:rPr>
                <w:rFonts w:ascii="Arial" w:hAnsi="Arial" w:cs="Arial"/>
                <w:lang w:val="sq-AL"/>
              </w:rPr>
              <w:t>Formulari i aplikimit</w:t>
            </w:r>
          </w:p>
        </w:tc>
        <w:tc>
          <w:tcPr>
            <w:tcW w:w="567" w:type="dxa"/>
            <w:vAlign w:val="center"/>
          </w:tcPr>
          <w:p w14:paraId="41330AA8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E2C9370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3FCC65A4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2D548010" w14:textId="6CD2013E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</w:t>
            </w:r>
          </w:p>
        </w:tc>
        <w:tc>
          <w:tcPr>
            <w:tcW w:w="6175" w:type="dxa"/>
            <w:gridSpan w:val="2"/>
            <w:vAlign w:val="center"/>
          </w:tcPr>
          <w:p w14:paraId="1DC1A966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Letërkonfirmimi për personin e autorizuar</w:t>
            </w:r>
          </w:p>
        </w:tc>
        <w:tc>
          <w:tcPr>
            <w:tcW w:w="567" w:type="dxa"/>
            <w:vAlign w:val="center"/>
          </w:tcPr>
          <w:p w14:paraId="298C81C0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vAlign w:val="center"/>
          </w:tcPr>
          <w:p w14:paraId="0E5A7879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34E19A7F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1F641A73" w14:textId="76E6D57A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3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5E576765" w14:textId="70811ED3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Regjistrimi i lojtarëve (lista)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2681AE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249D0F2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SPORTIV</w:t>
            </w:r>
          </w:p>
        </w:tc>
      </w:tr>
      <w:tr w:rsidR="00C74369" w:rsidRPr="00AE213A" w14:paraId="796861B9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DF0D805" w14:textId="49A9C280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4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2B9C2883" w14:textId="0A059922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Kontrolli shëndetësor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CAE443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2A39A6F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446B1E" w14:paraId="0C2D677F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479E866" w14:textId="20AF26ED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5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43D56400" w14:textId="303EBC2C" w:rsidR="00C74369" w:rsidRPr="00AE213A" w:rsidRDefault="00FF4E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Paraqitja e </w:t>
            </w:r>
            <w:r w:rsidR="004C3DAD">
              <w:rPr>
                <w:rFonts w:ascii="Arial" w:hAnsi="Arial" w:cs="Arial"/>
                <w:lang w:val="sq-AL"/>
              </w:rPr>
              <w:t xml:space="preserve">ekipeve të </w:t>
            </w:r>
            <w:r>
              <w:rPr>
                <w:rFonts w:ascii="Arial" w:hAnsi="Arial" w:cs="Arial"/>
                <w:lang w:val="sq-AL"/>
              </w:rPr>
              <w:t>gjeneratave te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6A30C2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0DD7DBC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FF4E69" w14:paraId="1514E407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4E83094" w14:textId="76C285CE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6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1A9C7582" w14:textId="6F9D458B" w:rsidR="00C74369" w:rsidRPr="00AE213A" w:rsidRDefault="00FF4E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Programi për Zhvillimin dhe </w:t>
            </w:r>
            <w:r w:rsidR="00446B1E">
              <w:rPr>
                <w:rFonts w:ascii="Arial" w:hAnsi="Arial" w:cs="Arial"/>
                <w:lang w:val="sq-AL"/>
              </w:rPr>
              <w:t>Trajnimin</w:t>
            </w:r>
            <w:r>
              <w:rPr>
                <w:rFonts w:ascii="Arial" w:hAnsi="Arial" w:cs="Arial"/>
                <w:lang w:val="sq-AL"/>
              </w:rPr>
              <w:t xml:space="preserve"> e Gjeneratave të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54CA99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72ED4FA2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C74369" w14:paraId="2E1DBCD8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5D7CA2DA" w14:textId="0FD3661D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7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11807BE3" w14:textId="2C8B49BE" w:rsidR="00C74369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Programet apo politikat me karakter edukativ apo social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1D5C28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6650FD8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04CCB941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45E2691C" w14:textId="0F756C1B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8</w:t>
            </w:r>
          </w:p>
        </w:tc>
        <w:tc>
          <w:tcPr>
            <w:tcW w:w="6175" w:type="dxa"/>
            <w:gridSpan w:val="2"/>
            <w:vAlign w:val="center"/>
          </w:tcPr>
          <w:p w14:paraId="19E72B52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Raporti i Auditimit (Financiar)</w:t>
            </w:r>
          </w:p>
        </w:tc>
        <w:tc>
          <w:tcPr>
            <w:tcW w:w="567" w:type="dxa"/>
            <w:vAlign w:val="center"/>
          </w:tcPr>
          <w:p w14:paraId="54759B97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EDECF8A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FINANCIAR</w:t>
            </w:r>
          </w:p>
        </w:tc>
      </w:tr>
      <w:tr w:rsidR="00C74369" w:rsidRPr="00AE213A" w14:paraId="7541E6AC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3CEB971B" w14:textId="52E6F043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9</w:t>
            </w:r>
          </w:p>
        </w:tc>
        <w:tc>
          <w:tcPr>
            <w:tcW w:w="6175" w:type="dxa"/>
            <w:gridSpan w:val="2"/>
            <w:vAlign w:val="center"/>
          </w:tcPr>
          <w:p w14:paraId="3510ABE5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Plani Financiar</w:t>
            </w:r>
          </w:p>
        </w:tc>
        <w:tc>
          <w:tcPr>
            <w:tcW w:w="567" w:type="dxa"/>
            <w:vAlign w:val="center"/>
          </w:tcPr>
          <w:p w14:paraId="5B9F35CC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vAlign w:val="center"/>
          </w:tcPr>
          <w:p w14:paraId="05DFC980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1C30611F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7C3B5702" w14:textId="0040290F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0</w:t>
            </w:r>
          </w:p>
        </w:tc>
        <w:tc>
          <w:tcPr>
            <w:tcW w:w="6175" w:type="dxa"/>
            <w:gridSpan w:val="2"/>
            <w:vAlign w:val="center"/>
          </w:tcPr>
          <w:p w14:paraId="0B85D1C1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Konfirmimi bankar</w:t>
            </w:r>
          </w:p>
        </w:tc>
        <w:tc>
          <w:tcPr>
            <w:tcW w:w="567" w:type="dxa"/>
            <w:vAlign w:val="center"/>
          </w:tcPr>
          <w:p w14:paraId="27CC8D7D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vAlign w:val="center"/>
          </w:tcPr>
          <w:p w14:paraId="6D5CCCF9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446B1E" w14:paraId="42F7413D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070AB510" w14:textId="4CD9972B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175" w:type="dxa"/>
            <w:gridSpan w:val="2"/>
            <w:vAlign w:val="center"/>
          </w:tcPr>
          <w:p w14:paraId="40D0CF46" w14:textId="5ED92673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Shlyerja e obligimeve ndaj FBK dhe FIBA (apo Marrëveshja me FBK për shlyerjen e borxheve)</w:t>
            </w:r>
          </w:p>
        </w:tc>
        <w:tc>
          <w:tcPr>
            <w:tcW w:w="567" w:type="dxa"/>
            <w:vAlign w:val="center"/>
          </w:tcPr>
          <w:p w14:paraId="25AC8D91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vAlign w:val="center"/>
          </w:tcPr>
          <w:p w14:paraId="67BFC50C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45F488AF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28E9FDF" w14:textId="73AC21FE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2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5497F844" w14:textId="2E8F85E3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Certifikata e regjistrimit (OJQ)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1C22C4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36E9FC9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LIGJOR, ETIK DHE DISIPLINOR</w:t>
            </w:r>
          </w:p>
        </w:tc>
      </w:tr>
      <w:tr w:rsidR="00C74369" w:rsidRPr="00AE213A" w14:paraId="3D96EE94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512C70EC" w14:textId="14138FBA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3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30F4F549" w14:textId="38F3B3D1" w:rsidR="00C74369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Akti Themelues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72CC68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0F189849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14F7B4E1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24B773C" w14:textId="641365F3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4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042A1FFA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Statuti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971DD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6E322664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1E4B6679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DE2DA9A" w14:textId="1140F35E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5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02E92F00" w14:textId="72205242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Rregullorja Disiplinore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BCB997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1289E3D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13C628EC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DA70167" w14:textId="3BF026B8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6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1AEDB745" w14:textId="5E84A422" w:rsidR="00C74369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Procesverbali i Kuvendit të fundit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9C864B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0BD8B5E1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667EF" w:rsidRPr="00AE213A" w14:paraId="2F2C5867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2DAC60A" w14:textId="2B7A9FC7" w:rsidR="000667EF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17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0DEC3CC3" w14:textId="70B49DCF" w:rsidR="000667EF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Obligimet ndaj organeve tatimore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E3C820" w14:textId="77777777" w:rsidR="000667EF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F8151CF" w14:textId="77777777" w:rsidR="000667EF" w:rsidRPr="00AE213A" w:rsidRDefault="000667EF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446B1E" w14:paraId="4719C81D" w14:textId="77777777" w:rsidTr="00E271A5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41C9158" w14:textId="18DE72E2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8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4700ABDE" w14:textId="2E922834" w:rsidR="00C74369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Kontratat e lojtarëve </w:t>
            </w:r>
            <w:r w:rsidR="000667EF">
              <w:rPr>
                <w:rFonts w:ascii="Arial" w:hAnsi="Arial" w:cs="Arial"/>
                <w:lang w:val="sq-AL"/>
              </w:rPr>
              <w:t xml:space="preserve">(të noterizuara) </w:t>
            </w:r>
            <w:r>
              <w:rPr>
                <w:rFonts w:ascii="Arial" w:hAnsi="Arial" w:cs="Arial"/>
                <w:lang w:val="sq-AL"/>
              </w:rPr>
              <w:t>dhe trajnerëve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CE47C0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7A3845E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321E991C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431EE2B1" w14:textId="2B09A44B" w:rsidR="00C74369" w:rsidRPr="00AE213A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19</w:t>
            </w:r>
          </w:p>
        </w:tc>
        <w:tc>
          <w:tcPr>
            <w:tcW w:w="6175" w:type="dxa"/>
            <w:gridSpan w:val="2"/>
            <w:vAlign w:val="center"/>
          </w:tcPr>
          <w:p w14:paraId="12EB7832" w14:textId="062D3411" w:rsidR="00C74369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të punësuarve në klub (përfshirë stafin profesional)</w:t>
            </w:r>
          </w:p>
        </w:tc>
        <w:tc>
          <w:tcPr>
            <w:tcW w:w="567" w:type="dxa"/>
            <w:vAlign w:val="center"/>
          </w:tcPr>
          <w:p w14:paraId="6E6ECC1C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B9945FC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ADM. DHE I PERSONELIT</w:t>
            </w:r>
          </w:p>
        </w:tc>
      </w:tr>
      <w:tr w:rsidR="00C74369" w:rsidRPr="00446B1E" w14:paraId="24ABE14E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5AE4825D" w14:textId="4A7BA131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0</w:t>
            </w:r>
          </w:p>
        </w:tc>
        <w:tc>
          <w:tcPr>
            <w:tcW w:w="6175" w:type="dxa"/>
            <w:gridSpan w:val="2"/>
            <w:vAlign w:val="center"/>
          </w:tcPr>
          <w:p w14:paraId="0B6A16A9" w14:textId="3467B0A6" w:rsidR="00C74369" w:rsidRDefault="000667EF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organeve qeverisëse dhe drejtuese të klubit (struktura e Bordit, organet drejtuese)</w:t>
            </w:r>
          </w:p>
        </w:tc>
        <w:tc>
          <w:tcPr>
            <w:tcW w:w="567" w:type="dxa"/>
            <w:vAlign w:val="center"/>
          </w:tcPr>
          <w:p w14:paraId="7FF401F2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vAlign w:val="center"/>
          </w:tcPr>
          <w:p w14:paraId="4EFB95BA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446B1E" w14:paraId="143EB97F" w14:textId="77777777" w:rsidTr="00E271A5">
        <w:trPr>
          <w:trHeight w:val="432"/>
        </w:trPr>
        <w:tc>
          <w:tcPr>
            <w:tcW w:w="483" w:type="dxa"/>
            <w:vAlign w:val="center"/>
          </w:tcPr>
          <w:p w14:paraId="70EF33EA" w14:textId="41C75AA6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</w:t>
            </w:r>
            <w:r w:rsidR="000667EF"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175" w:type="dxa"/>
            <w:gridSpan w:val="2"/>
            <w:vAlign w:val="center"/>
          </w:tcPr>
          <w:p w14:paraId="23A79C42" w14:textId="77777777" w:rsidR="00C74369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Ndjekja e kurseve nga FBK/FIBA/KOK</w:t>
            </w:r>
          </w:p>
        </w:tc>
        <w:tc>
          <w:tcPr>
            <w:tcW w:w="567" w:type="dxa"/>
            <w:vAlign w:val="center"/>
          </w:tcPr>
          <w:p w14:paraId="70225A61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vMerge/>
            <w:vAlign w:val="center"/>
          </w:tcPr>
          <w:p w14:paraId="70F2233C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C74369" w:rsidRPr="00AE213A" w14:paraId="2CEE0BC3" w14:textId="77777777" w:rsidTr="00BF3775">
        <w:trPr>
          <w:trHeight w:val="425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55F0AFD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22</w:t>
            </w:r>
          </w:p>
        </w:tc>
        <w:tc>
          <w:tcPr>
            <w:tcW w:w="6175" w:type="dxa"/>
            <w:gridSpan w:val="2"/>
            <w:shd w:val="clear" w:color="auto" w:fill="F2F2F2" w:themeFill="background1" w:themeFillShade="F2"/>
            <w:vAlign w:val="center"/>
          </w:tcPr>
          <w:p w14:paraId="6A355B2F" w14:textId="31A92EFE" w:rsidR="00C74369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Marrëveshja me Policinë (+skica </w:t>
            </w:r>
            <w:r w:rsidR="000667EF">
              <w:rPr>
                <w:rFonts w:ascii="Arial" w:hAnsi="Arial" w:cs="Arial"/>
                <w:lang w:val="sq-AL"/>
              </w:rPr>
              <w:t>në rast se ka</w:t>
            </w:r>
            <w:r>
              <w:rPr>
                <w:rFonts w:ascii="Arial" w:hAnsi="Arial" w:cs="Arial"/>
                <w:lang w:val="sq-AL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F7FAA9" w14:textId="77777777" w:rsidR="00C74369" w:rsidRPr="00AE213A" w:rsidRDefault="00C74369" w:rsidP="00E271A5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57DE0B" w14:textId="77777777" w:rsidR="00C74369" w:rsidRPr="00AE213A" w:rsidRDefault="00C74369" w:rsidP="00E271A5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INFRASTRUKTUROR</w:t>
            </w:r>
          </w:p>
        </w:tc>
      </w:tr>
    </w:tbl>
    <w:p w14:paraId="0CCCAD77" w14:textId="77777777" w:rsidR="00884B22" w:rsidRPr="00884B22" w:rsidRDefault="00884B22" w:rsidP="000667EF">
      <w:pPr>
        <w:jc w:val="both"/>
        <w:rPr>
          <w:rFonts w:ascii="Arial" w:hAnsi="Arial" w:cs="Arial"/>
          <w:lang w:val="en-GB"/>
        </w:rPr>
      </w:pPr>
    </w:p>
    <w:sectPr w:rsidR="00884B22" w:rsidRPr="00884B22" w:rsidSect="00884B22">
      <w:headerReference w:type="default" r:id="rId8"/>
      <w:footerReference w:type="default" r:id="rId9"/>
      <w:pgSz w:w="12240" w:h="15840"/>
      <w:pgMar w:top="1440" w:right="1440" w:bottom="1440" w:left="1440" w:header="720" w:footer="2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E55F" w14:textId="77777777" w:rsidR="003364E5" w:rsidRDefault="003364E5" w:rsidP="00D3570E">
      <w:r>
        <w:separator/>
      </w:r>
    </w:p>
  </w:endnote>
  <w:endnote w:type="continuationSeparator" w:id="0">
    <w:p w14:paraId="10A5CEB6" w14:textId="77777777" w:rsidR="003364E5" w:rsidRDefault="003364E5" w:rsidP="00D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F94F" w14:textId="77777777" w:rsidR="00D3570E" w:rsidRPr="003502C6" w:rsidRDefault="005B4999" w:rsidP="003502C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F9DA9C" wp14:editId="0344858A">
          <wp:simplePos x="0" y="0"/>
          <wp:positionH relativeFrom="column">
            <wp:posOffset>-673100</wp:posOffset>
          </wp:positionH>
          <wp:positionV relativeFrom="paragraph">
            <wp:posOffset>257810</wp:posOffset>
          </wp:positionV>
          <wp:extent cx="7251065" cy="1552575"/>
          <wp:effectExtent l="0" t="0" r="0" b="0"/>
          <wp:wrapTopAndBottom/>
          <wp:docPr id="710172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70505" name="Picture 1489970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6417" w14:textId="77777777" w:rsidR="003364E5" w:rsidRDefault="003364E5" w:rsidP="00D3570E">
      <w:r>
        <w:separator/>
      </w:r>
    </w:p>
  </w:footnote>
  <w:footnote w:type="continuationSeparator" w:id="0">
    <w:p w14:paraId="66336168" w14:textId="77777777" w:rsidR="003364E5" w:rsidRDefault="003364E5" w:rsidP="00D3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141A" w14:textId="77777777" w:rsidR="00950563" w:rsidRDefault="00950563">
    <w:pPr>
      <w:pStyle w:val="Header"/>
    </w:pPr>
  </w:p>
  <w:p w14:paraId="474F1B30" w14:textId="77777777" w:rsidR="00200F76" w:rsidRDefault="00200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55B"/>
    <w:multiLevelType w:val="hybridMultilevel"/>
    <w:tmpl w:val="6C9E67C8"/>
    <w:lvl w:ilvl="0" w:tplc="C7C45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5967"/>
    <w:multiLevelType w:val="hybridMultilevel"/>
    <w:tmpl w:val="A6EC5116"/>
    <w:lvl w:ilvl="0" w:tplc="677EA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9369D"/>
    <w:multiLevelType w:val="hybridMultilevel"/>
    <w:tmpl w:val="7414A7E8"/>
    <w:lvl w:ilvl="0" w:tplc="C6B81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5312E"/>
    <w:multiLevelType w:val="hybridMultilevel"/>
    <w:tmpl w:val="D30C1300"/>
    <w:lvl w:ilvl="0" w:tplc="8E92D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C3520"/>
    <w:multiLevelType w:val="hybridMultilevel"/>
    <w:tmpl w:val="45B8027C"/>
    <w:lvl w:ilvl="0" w:tplc="AD344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562B3"/>
    <w:multiLevelType w:val="hybridMultilevel"/>
    <w:tmpl w:val="AD4CC4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94E32"/>
    <w:multiLevelType w:val="hybridMultilevel"/>
    <w:tmpl w:val="2764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46DAE"/>
    <w:multiLevelType w:val="hybridMultilevel"/>
    <w:tmpl w:val="438A53EA"/>
    <w:lvl w:ilvl="0" w:tplc="7AA2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6357"/>
    <w:multiLevelType w:val="hybridMultilevel"/>
    <w:tmpl w:val="F460B170"/>
    <w:lvl w:ilvl="0" w:tplc="83AE4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02EFF"/>
    <w:multiLevelType w:val="hybridMultilevel"/>
    <w:tmpl w:val="08C613E8"/>
    <w:lvl w:ilvl="0" w:tplc="036C8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E0425"/>
    <w:multiLevelType w:val="hybridMultilevel"/>
    <w:tmpl w:val="CCAEAA50"/>
    <w:lvl w:ilvl="0" w:tplc="3BE8A548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EA3228C"/>
    <w:multiLevelType w:val="hybridMultilevel"/>
    <w:tmpl w:val="0C4862A4"/>
    <w:lvl w:ilvl="0" w:tplc="F654B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72152"/>
    <w:multiLevelType w:val="hybridMultilevel"/>
    <w:tmpl w:val="E73C9468"/>
    <w:lvl w:ilvl="0" w:tplc="94C4BFA6">
      <w:numFmt w:val="bullet"/>
      <w:lvlText w:val="-"/>
      <w:lvlJc w:val="left"/>
      <w:pPr>
        <w:ind w:left="720" w:hanging="360"/>
      </w:pPr>
      <w:rPr>
        <w:rFonts w:ascii="Avenir Next LT Pro" w:eastAsia="MS Mincho" w:hAnsi="Avenir Next LT Pro" w:cs="Noto Sans Chakma (Body CS)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88D"/>
    <w:multiLevelType w:val="hybridMultilevel"/>
    <w:tmpl w:val="1B02880A"/>
    <w:lvl w:ilvl="0" w:tplc="3E7A1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BE4B13"/>
    <w:multiLevelType w:val="hybridMultilevel"/>
    <w:tmpl w:val="914817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2D93"/>
    <w:multiLevelType w:val="hybridMultilevel"/>
    <w:tmpl w:val="FEEE9406"/>
    <w:lvl w:ilvl="0" w:tplc="396C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95265">
    <w:abstractNumId w:val="8"/>
  </w:num>
  <w:num w:numId="2" w16cid:durableId="23747549">
    <w:abstractNumId w:val="0"/>
  </w:num>
  <w:num w:numId="3" w16cid:durableId="1552615362">
    <w:abstractNumId w:val="5"/>
  </w:num>
  <w:num w:numId="4" w16cid:durableId="134152203">
    <w:abstractNumId w:val="12"/>
  </w:num>
  <w:num w:numId="5" w16cid:durableId="1967002319">
    <w:abstractNumId w:val="7"/>
  </w:num>
  <w:num w:numId="6" w16cid:durableId="1710489616">
    <w:abstractNumId w:val="6"/>
  </w:num>
  <w:num w:numId="7" w16cid:durableId="730035069">
    <w:abstractNumId w:val="2"/>
  </w:num>
  <w:num w:numId="8" w16cid:durableId="896746394">
    <w:abstractNumId w:val="13"/>
  </w:num>
  <w:num w:numId="9" w16cid:durableId="1974863384">
    <w:abstractNumId w:val="11"/>
  </w:num>
  <w:num w:numId="10" w16cid:durableId="1579091593">
    <w:abstractNumId w:val="4"/>
  </w:num>
  <w:num w:numId="11" w16cid:durableId="1430657869">
    <w:abstractNumId w:val="15"/>
  </w:num>
  <w:num w:numId="12" w16cid:durableId="1808351053">
    <w:abstractNumId w:val="1"/>
  </w:num>
  <w:num w:numId="13" w16cid:durableId="217014827">
    <w:abstractNumId w:val="3"/>
  </w:num>
  <w:num w:numId="14" w16cid:durableId="2023045583">
    <w:abstractNumId w:val="14"/>
  </w:num>
  <w:num w:numId="15" w16cid:durableId="1008944965">
    <w:abstractNumId w:val="9"/>
  </w:num>
  <w:num w:numId="16" w16cid:durableId="124368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69"/>
    <w:rsid w:val="000362DB"/>
    <w:rsid w:val="00036DD8"/>
    <w:rsid w:val="00054251"/>
    <w:rsid w:val="000667EF"/>
    <w:rsid w:val="000A36BE"/>
    <w:rsid w:val="000B2B3A"/>
    <w:rsid w:val="000B5E9A"/>
    <w:rsid w:val="000C1B1C"/>
    <w:rsid w:val="00102D1E"/>
    <w:rsid w:val="00112E26"/>
    <w:rsid w:val="001178BB"/>
    <w:rsid w:val="00122D0D"/>
    <w:rsid w:val="00164557"/>
    <w:rsid w:val="0018367F"/>
    <w:rsid w:val="001920A5"/>
    <w:rsid w:val="001954E4"/>
    <w:rsid w:val="001B34D5"/>
    <w:rsid w:val="001E52B7"/>
    <w:rsid w:val="00200F76"/>
    <w:rsid w:val="0020385F"/>
    <w:rsid w:val="00210CDF"/>
    <w:rsid w:val="0024306B"/>
    <w:rsid w:val="00254176"/>
    <w:rsid w:val="00262B06"/>
    <w:rsid w:val="0027525A"/>
    <w:rsid w:val="002D005B"/>
    <w:rsid w:val="002D04EC"/>
    <w:rsid w:val="003364E5"/>
    <w:rsid w:val="00337C6C"/>
    <w:rsid w:val="003413BC"/>
    <w:rsid w:val="003502C6"/>
    <w:rsid w:val="00370E96"/>
    <w:rsid w:val="0038638D"/>
    <w:rsid w:val="00396369"/>
    <w:rsid w:val="003B0F67"/>
    <w:rsid w:val="003C0B77"/>
    <w:rsid w:val="003D3EB6"/>
    <w:rsid w:val="003E610F"/>
    <w:rsid w:val="003F3407"/>
    <w:rsid w:val="004054AD"/>
    <w:rsid w:val="00446B1E"/>
    <w:rsid w:val="004540E9"/>
    <w:rsid w:val="004800E4"/>
    <w:rsid w:val="004A0D93"/>
    <w:rsid w:val="004B0838"/>
    <w:rsid w:val="004B41D5"/>
    <w:rsid w:val="004C3DAD"/>
    <w:rsid w:val="004E391D"/>
    <w:rsid w:val="004E7728"/>
    <w:rsid w:val="00526291"/>
    <w:rsid w:val="005458A2"/>
    <w:rsid w:val="00565705"/>
    <w:rsid w:val="00573F71"/>
    <w:rsid w:val="005779D8"/>
    <w:rsid w:val="005B1841"/>
    <w:rsid w:val="005B4999"/>
    <w:rsid w:val="005C3F65"/>
    <w:rsid w:val="005E6AFC"/>
    <w:rsid w:val="005F0B63"/>
    <w:rsid w:val="005F5D9C"/>
    <w:rsid w:val="0061615E"/>
    <w:rsid w:val="006629C4"/>
    <w:rsid w:val="00664B43"/>
    <w:rsid w:val="00687698"/>
    <w:rsid w:val="00687BAE"/>
    <w:rsid w:val="006B5159"/>
    <w:rsid w:val="006D1467"/>
    <w:rsid w:val="006E7BAE"/>
    <w:rsid w:val="006F0FB1"/>
    <w:rsid w:val="0072629C"/>
    <w:rsid w:val="00732041"/>
    <w:rsid w:val="00736B6B"/>
    <w:rsid w:val="00741A52"/>
    <w:rsid w:val="00742618"/>
    <w:rsid w:val="00794E7D"/>
    <w:rsid w:val="007A1F3B"/>
    <w:rsid w:val="007B65E9"/>
    <w:rsid w:val="007D1944"/>
    <w:rsid w:val="007D5C3F"/>
    <w:rsid w:val="00874DE0"/>
    <w:rsid w:val="00884B22"/>
    <w:rsid w:val="00894446"/>
    <w:rsid w:val="008C098F"/>
    <w:rsid w:val="008C5564"/>
    <w:rsid w:val="008D1D25"/>
    <w:rsid w:val="00907074"/>
    <w:rsid w:val="00932492"/>
    <w:rsid w:val="00941B95"/>
    <w:rsid w:val="00950563"/>
    <w:rsid w:val="00955405"/>
    <w:rsid w:val="009617F8"/>
    <w:rsid w:val="009873FD"/>
    <w:rsid w:val="00987E47"/>
    <w:rsid w:val="009901BD"/>
    <w:rsid w:val="00994A5A"/>
    <w:rsid w:val="009A292D"/>
    <w:rsid w:val="009A2F5C"/>
    <w:rsid w:val="009A4F01"/>
    <w:rsid w:val="009B41AB"/>
    <w:rsid w:val="009B5A26"/>
    <w:rsid w:val="009D5B8E"/>
    <w:rsid w:val="009E2B97"/>
    <w:rsid w:val="00A13508"/>
    <w:rsid w:val="00A177C7"/>
    <w:rsid w:val="00A7740B"/>
    <w:rsid w:val="00AA05B9"/>
    <w:rsid w:val="00AA41F5"/>
    <w:rsid w:val="00AC1704"/>
    <w:rsid w:val="00AD63D5"/>
    <w:rsid w:val="00AE3C0F"/>
    <w:rsid w:val="00AE4D3B"/>
    <w:rsid w:val="00AF6195"/>
    <w:rsid w:val="00B072DC"/>
    <w:rsid w:val="00B3675F"/>
    <w:rsid w:val="00B460B1"/>
    <w:rsid w:val="00B72CF6"/>
    <w:rsid w:val="00B755F2"/>
    <w:rsid w:val="00BA11D0"/>
    <w:rsid w:val="00BB23F4"/>
    <w:rsid w:val="00BB5653"/>
    <w:rsid w:val="00BC01A1"/>
    <w:rsid w:val="00BC637C"/>
    <w:rsid w:val="00BD5360"/>
    <w:rsid w:val="00BF3775"/>
    <w:rsid w:val="00C03074"/>
    <w:rsid w:val="00C06AF0"/>
    <w:rsid w:val="00C06D46"/>
    <w:rsid w:val="00C116F3"/>
    <w:rsid w:val="00C213C7"/>
    <w:rsid w:val="00C23397"/>
    <w:rsid w:val="00C528DB"/>
    <w:rsid w:val="00C530D1"/>
    <w:rsid w:val="00C604B0"/>
    <w:rsid w:val="00C74369"/>
    <w:rsid w:val="00C86BBB"/>
    <w:rsid w:val="00CC4D02"/>
    <w:rsid w:val="00CD3F8C"/>
    <w:rsid w:val="00D003C6"/>
    <w:rsid w:val="00D018A8"/>
    <w:rsid w:val="00D03890"/>
    <w:rsid w:val="00D27930"/>
    <w:rsid w:val="00D3570E"/>
    <w:rsid w:val="00D711B6"/>
    <w:rsid w:val="00D736BA"/>
    <w:rsid w:val="00D8047D"/>
    <w:rsid w:val="00D94B18"/>
    <w:rsid w:val="00DC1E20"/>
    <w:rsid w:val="00DC5AC2"/>
    <w:rsid w:val="00DC7C0F"/>
    <w:rsid w:val="00DE2D58"/>
    <w:rsid w:val="00DF605E"/>
    <w:rsid w:val="00E21460"/>
    <w:rsid w:val="00E244C2"/>
    <w:rsid w:val="00E26515"/>
    <w:rsid w:val="00E271A5"/>
    <w:rsid w:val="00E4399C"/>
    <w:rsid w:val="00E73984"/>
    <w:rsid w:val="00E842EA"/>
    <w:rsid w:val="00E97B07"/>
    <w:rsid w:val="00EB3F15"/>
    <w:rsid w:val="00EC6081"/>
    <w:rsid w:val="00ED4511"/>
    <w:rsid w:val="00F12FBA"/>
    <w:rsid w:val="00F27EF4"/>
    <w:rsid w:val="00F31816"/>
    <w:rsid w:val="00F444D1"/>
    <w:rsid w:val="00F45C5F"/>
    <w:rsid w:val="00F64F84"/>
    <w:rsid w:val="00F92CFD"/>
    <w:rsid w:val="00F95105"/>
    <w:rsid w:val="00FA10DA"/>
    <w:rsid w:val="00FB11AC"/>
    <w:rsid w:val="00FB1E60"/>
    <w:rsid w:val="00FF34B8"/>
    <w:rsid w:val="00FF4E69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59E36"/>
  <w15:chartTrackingRefBased/>
  <w15:docId w15:val="{449DB67C-FBA1-4B1A-8267-22E73AF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69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lang w:val="sq-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  <w:lang w:val="sq-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  <w:lang w:val="sq-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  <w:lang w:val="sq-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/>
      <w:outlineLvl w:val="6"/>
    </w:pPr>
    <w:rPr>
      <w:caps/>
      <w:color w:val="2F5496" w:themeColor="accent1" w:themeShade="BF"/>
      <w:spacing w:val="10"/>
      <w:lang w:val="sq-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/>
      <w:outlineLvl w:val="7"/>
    </w:pPr>
    <w:rPr>
      <w:caps/>
      <w:spacing w:val="10"/>
      <w:sz w:val="18"/>
      <w:szCs w:val="18"/>
      <w:lang w:val="sq-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/>
      <w:outlineLvl w:val="8"/>
    </w:pPr>
    <w:rPr>
      <w:i/>
      <w:iCs/>
      <w:caps/>
      <w:spacing w:val="10"/>
      <w:sz w:val="18"/>
      <w:szCs w:val="1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F5496" w:themeColor="accent1" w:themeShade="BF"/>
      <w:sz w:val="16"/>
      <w:szCs w:val="16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lang w:val="sq-AL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4472C4" w:themeColor="accent1"/>
      <w:lang w:val="sq-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D3570E"/>
  </w:style>
  <w:style w:type="paragraph" w:styleId="Footer">
    <w:name w:val="footer"/>
    <w:basedOn w:val="Normal"/>
    <w:link w:val="Foot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D3570E"/>
  </w:style>
  <w:style w:type="table" w:styleId="TableGrid">
    <w:name w:val="Table Grid"/>
    <w:basedOn w:val="TableNormal"/>
    <w:uiPriority w:val="39"/>
    <w:rsid w:val="0020385F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85F"/>
    <w:pPr>
      <w:spacing w:after="120" w:line="276" w:lineRule="auto"/>
      <w:ind w:left="720"/>
      <w:contextualSpacing/>
    </w:pPr>
    <w:rPr>
      <w:rFonts w:eastAsia="MS Mincho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OneDrive\Documents\Custom%20Office%20Templates\MEMO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8F82-9F20-43F5-8C97-DB89806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2025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Enea Hajdari</cp:lastModifiedBy>
  <cp:revision>6</cp:revision>
  <cp:lastPrinted>2025-04-22T07:28:00Z</cp:lastPrinted>
  <dcterms:created xsi:type="dcterms:W3CDTF">2025-07-27T09:49:00Z</dcterms:created>
  <dcterms:modified xsi:type="dcterms:W3CDTF">2025-07-28T10:38:00Z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eab44003b76690b3c53c7cd6b01552d655cfa49e7830ebdeea0406e910f322fa</vt:lpwstr>
  </property>
</Properties>
</file>