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431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83"/>
        <w:gridCol w:w="1349"/>
        <w:gridCol w:w="4684"/>
        <w:gridCol w:w="567"/>
        <w:gridCol w:w="2693"/>
      </w:tblGrid>
      <w:tr w:rsidR="00D81C81" w:rsidRPr="00AE213A" w14:paraId="0B5D4BC2" w14:textId="77777777" w:rsidTr="00D81C81">
        <w:trPr>
          <w:trHeight w:val="602"/>
        </w:trPr>
        <w:tc>
          <w:tcPr>
            <w:tcW w:w="1832" w:type="dxa"/>
            <w:gridSpan w:val="2"/>
            <w:vAlign w:val="center"/>
          </w:tcPr>
          <w:p w14:paraId="6A657557" w14:textId="01635B0B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SHKOLLA:</w:t>
            </w:r>
          </w:p>
        </w:tc>
        <w:tc>
          <w:tcPr>
            <w:tcW w:w="7944" w:type="dxa"/>
            <w:gridSpan w:val="3"/>
            <w:vAlign w:val="center"/>
          </w:tcPr>
          <w:p w14:paraId="51537FDE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</w:p>
        </w:tc>
      </w:tr>
      <w:tr w:rsidR="00D81C81" w:rsidRPr="00AE213A" w14:paraId="5D7C0FC7" w14:textId="77777777" w:rsidTr="00D81C81">
        <w:trPr>
          <w:trHeight w:val="432"/>
        </w:trPr>
        <w:tc>
          <w:tcPr>
            <w:tcW w:w="483" w:type="dxa"/>
            <w:vAlign w:val="center"/>
          </w:tcPr>
          <w:p w14:paraId="152FF85E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</w:p>
        </w:tc>
        <w:tc>
          <w:tcPr>
            <w:tcW w:w="6033" w:type="dxa"/>
            <w:gridSpan w:val="2"/>
            <w:vAlign w:val="center"/>
          </w:tcPr>
          <w:p w14:paraId="6C57EC09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 w:rsidRPr="00AE213A">
              <w:rPr>
                <w:rFonts w:ascii="Arial" w:hAnsi="Arial" w:cs="Arial"/>
                <w:lang w:val="sq-AL"/>
              </w:rPr>
              <w:t>Formulari i aplikimit</w:t>
            </w:r>
          </w:p>
        </w:tc>
        <w:tc>
          <w:tcPr>
            <w:tcW w:w="567" w:type="dxa"/>
            <w:vAlign w:val="center"/>
          </w:tcPr>
          <w:p w14:paraId="040716D3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F035261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AE213A" w14:paraId="2C9068C3" w14:textId="77777777" w:rsidTr="00D81C81">
        <w:trPr>
          <w:trHeight w:val="432"/>
        </w:trPr>
        <w:tc>
          <w:tcPr>
            <w:tcW w:w="483" w:type="dxa"/>
            <w:vAlign w:val="center"/>
          </w:tcPr>
          <w:p w14:paraId="1A514B83" w14:textId="40157711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2</w:t>
            </w:r>
          </w:p>
        </w:tc>
        <w:tc>
          <w:tcPr>
            <w:tcW w:w="6033" w:type="dxa"/>
            <w:gridSpan w:val="2"/>
            <w:vAlign w:val="center"/>
          </w:tcPr>
          <w:p w14:paraId="3BCA9A49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Letërkonfirmimi për personin e autorizuar</w:t>
            </w:r>
          </w:p>
        </w:tc>
        <w:tc>
          <w:tcPr>
            <w:tcW w:w="567" w:type="dxa"/>
            <w:vAlign w:val="center"/>
          </w:tcPr>
          <w:p w14:paraId="668DB71D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65B6B025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AE213A" w14:paraId="6467BC69" w14:textId="77777777" w:rsidTr="00D81C81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B0FDB34" w14:textId="2BEC2336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3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6A5935FA" w14:textId="7B99F1A3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Regjistrimi i lojtarëve (lista)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789AB9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5CD4A26B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SPORTIV</w:t>
            </w:r>
          </w:p>
        </w:tc>
      </w:tr>
      <w:tr w:rsidR="00D81C81" w:rsidRPr="00AE213A" w14:paraId="465CAFC3" w14:textId="77777777" w:rsidTr="00D81C81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7AB3E44E" w14:textId="7C346861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4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624A6E35" w14:textId="6C36883E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Kontrolli shëndetësor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72DA6B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3D321BAE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FA5C47" w14:paraId="45EC0625" w14:textId="77777777" w:rsidTr="00D81C81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6CCFA59A" w14:textId="5430BF2A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5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7510F602" w14:textId="0434F2EA" w:rsidR="00D81C81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Paraqitja e ekipeve të gjeneratave të reja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BAAEAD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2CBF7BD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D81C81" w14:paraId="5B242B3D" w14:textId="77777777" w:rsidTr="00D81C81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0AB49648" w14:textId="647ACE55" w:rsidR="00D81C81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6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4CF5FDA8" w14:textId="43E2DAA3" w:rsidR="00D81C81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Programi për Zhvillimin dhe </w:t>
            </w:r>
            <w:r w:rsidR="00FA5C47">
              <w:rPr>
                <w:rFonts w:ascii="Arial" w:hAnsi="Arial" w:cs="Arial"/>
                <w:lang w:val="sq-AL"/>
              </w:rPr>
              <w:t>Trajnimi</w:t>
            </w:r>
            <w:r>
              <w:rPr>
                <w:rFonts w:ascii="Arial" w:hAnsi="Arial" w:cs="Arial"/>
                <w:lang w:val="sq-AL"/>
              </w:rPr>
              <w:t>n e Gjeneratave të Reja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10E409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708E41D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AE213A" w14:paraId="0C2CF1DA" w14:textId="77777777" w:rsidTr="00D81C81">
        <w:trPr>
          <w:trHeight w:val="432"/>
        </w:trPr>
        <w:tc>
          <w:tcPr>
            <w:tcW w:w="483" w:type="dxa"/>
            <w:vAlign w:val="center"/>
          </w:tcPr>
          <w:p w14:paraId="159BA2EC" w14:textId="0494EE5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7</w:t>
            </w:r>
          </w:p>
        </w:tc>
        <w:tc>
          <w:tcPr>
            <w:tcW w:w="6033" w:type="dxa"/>
            <w:gridSpan w:val="2"/>
            <w:vAlign w:val="center"/>
          </w:tcPr>
          <w:p w14:paraId="0EC5F075" w14:textId="6E78D381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Raporti i Auditimit apo Raporti Financiar</w:t>
            </w:r>
          </w:p>
        </w:tc>
        <w:tc>
          <w:tcPr>
            <w:tcW w:w="567" w:type="dxa"/>
            <w:vAlign w:val="center"/>
          </w:tcPr>
          <w:p w14:paraId="5AA67F3C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06C0C9E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FINANCIAR</w:t>
            </w:r>
          </w:p>
        </w:tc>
      </w:tr>
      <w:tr w:rsidR="00D81C81" w:rsidRPr="00AE213A" w14:paraId="3026173C" w14:textId="77777777" w:rsidTr="00D81C81">
        <w:trPr>
          <w:trHeight w:val="432"/>
        </w:trPr>
        <w:tc>
          <w:tcPr>
            <w:tcW w:w="483" w:type="dxa"/>
            <w:vAlign w:val="center"/>
          </w:tcPr>
          <w:p w14:paraId="3346F39D" w14:textId="65E2A9DE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8</w:t>
            </w:r>
          </w:p>
        </w:tc>
        <w:tc>
          <w:tcPr>
            <w:tcW w:w="6033" w:type="dxa"/>
            <w:gridSpan w:val="2"/>
            <w:vAlign w:val="center"/>
          </w:tcPr>
          <w:p w14:paraId="43FCA973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Plani Financiar</w:t>
            </w:r>
          </w:p>
        </w:tc>
        <w:tc>
          <w:tcPr>
            <w:tcW w:w="567" w:type="dxa"/>
            <w:vAlign w:val="center"/>
          </w:tcPr>
          <w:p w14:paraId="4EFD6B55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6B0B6B73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AE213A" w14:paraId="60B5096C" w14:textId="77777777" w:rsidTr="00D81C81">
        <w:trPr>
          <w:trHeight w:val="432"/>
        </w:trPr>
        <w:tc>
          <w:tcPr>
            <w:tcW w:w="483" w:type="dxa"/>
            <w:vAlign w:val="center"/>
          </w:tcPr>
          <w:p w14:paraId="40562766" w14:textId="38786225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9</w:t>
            </w:r>
          </w:p>
        </w:tc>
        <w:tc>
          <w:tcPr>
            <w:tcW w:w="6033" w:type="dxa"/>
            <w:gridSpan w:val="2"/>
            <w:vAlign w:val="center"/>
          </w:tcPr>
          <w:p w14:paraId="44323C49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Konfirmimi bankar</w:t>
            </w:r>
          </w:p>
        </w:tc>
        <w:tc>
          <w:tcPr>
            <w:tcW w:w="567" w:type="dxa"/>
            <w:vAlign w:val="center"/>
          </w:tcPr>
          <w:p w14:paraId="563F9A41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610D925E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FA5C47" w14:paraId="35BD06F4" w14:textId="77777777" w:rsidTr="00D81C81">
        <w:trPr>
          <w:trHeight w:val="432"/>
        </w:trPr>
        <w:tc>
          <w:tcPr>
            <w:tcW w:w="483" w:type="dxa"/>
            <w:vAlign w:val="center"/>
          </w:tcPr>
          <w:p w14:paraId="1C3755F2" w14:textId="7F58ADB2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0</w:t>
            </w:r>
          </w:p>
        </w:tc>
        <w:tc>
          <w:tcPr>
            <w:tcW w:w="6033" w:type="dxa"/>
            <w:gridSpan w:val="2"/>
            <w:vAlign w:val="center"/>
          </w:tcPr>
          <w:p w14:paraId="11E8D300" w14:textId="0EC100A3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Shlyerja e obligimeve ndaj FBK dhe FIBA (apo Marrëveshja me FBK për shlyerjen e borxheve)</w:t>
            </w:r>
          </w:p>
        </w:tc>
        <w:tc>
          <w:tcPr>
            <w:tcW w:w="567" w:type="dxa"/>
            <w:vAlign w:val="center"/>
          </w:tcPr>
          <w:p w14:paraId="2BF34F50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30367F43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AE213A" w14:paraId="24B299E0" w14:textId="77777777" w:rsidTr="00D81C81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2FC0A1C6" w14:textId="657250A2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1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0C0AE853" w14:textId="0ADC143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Certifikata e regjistrimit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7F5EE5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46682725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LIGJOR, ETIK DHE DISIPLINOR</w:t>
            </w:r>
          </w:p>
        </w:tc>
      </w:tr>
      <w:tr w:rsidR="00D81C81" w:rsidRPr="00AE213A" w14:paraId="72F84593" w14:textId="77777777" w:rsidTr="00D81C81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72C5DB46" w14:textId="37B8D684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 w:rsidRPr="00AE213A">
              <w:rPr>
                <w:rFonts w:ascii="Arial" w:hAnsi="Arial" w:cs="Arial"/>
                <w:b/>
                <w:bCs/>
                <w:lang w:val="sq-AL"/>
              </w:rPr>
              <w:t>1</w:t>
            </w:r>
            <w:r>
              <w:rPr>
                <w:rFonts w:ascii="Arial" w:hAnsi="Arial" w:cs="Arial"/>
                <w:b/>
                <w:bCs/>
                <w:lang w:val="sq-AL"/>
              </w:rPr>
              <w:t>2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2B79EF69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 xml:space="preserve">Statuti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E26708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B97A095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AE213A" w14:paraId="76E99E7B" w14:textId="77777777" w:rsidTr="00D81C81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9920340" w14:textId="2B18A24E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13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319388FD" w14:textId="77777777" w:rsidR="00D81C81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Rregullorja disiplinore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FB2A7B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599589F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AE213A" w14:paraId="6EBFBFDD" w14:textId="77777777" w:rsidTr="00D81C81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1C91651D" w14:textId="766E9D70" w:rsidR="00D81C81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14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10E0D2E5" w14:textId="21637348" w:rsidR="00D81C81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Obligimet ndaj organeve tatimore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074800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E61F34D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AE213A" w14:paraId="4593428E" w14:textId="77777777" w:rsidTr="00D81C81">
        <w:trPr>
          <w:trHeight w:val="432"/>
        </w:trPr>
        <w:tc>
          <w:tcPr>
            <w:tcW w:w="483" w:type="dxa"/>
            <w:vAlign w:val="center"/>
          </w:tcPr>
          <w:p w14:paraId="7B71C2E6" w14:textId="28A6FE45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15</w:t>
            </w:r>
          </w:p>
        </w:tc>
        <w:tc>
          <w:tcPr>
            <w:tcW w:w="6033" w:type="dxa"/>
            <w:gridSpan w:val="2"/>
            <w:vAlign w:val="center"/>
          </w:tcPr>
          <w:p w14:paraId="564EF940" w14:textId="1EAA5742" w:rsidR="00D81C81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Lista e të punësuarve në klub (përfshirë stafin profesional)</w:t>
            </w:r>
          </w:p>
        </w:tc>
        <w:tc>
          <w:tcPr>
            <w:tcW w:w="567" w:type="dxa"/>
            <w:vAlign w:val="center"/>
          </w:tcPr>
          <w:p w14:paraId="2EBCE44B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F8ED522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ADM. DHE I PERSONELIT</w:t>
            </w:r>
          </w:p>
        </w:tc>
      </w:tr>
      <w:tr w:rsidR="00D81C81" w:rsidRPr="00FA5C47" w14:paraId="2B77F024" w14:textId="77777777" w:rsidTr="00D81C81">
        <w:trPr>
          <w:trHeight w:val="432"/>
        </w:trPr>
        <w:tc>
          <w:tcPr>
            <w:tcW w:w="483" w:type="dxa"/>
            <w:vAlign w:val="center"/>
          </w:tcPr>
          <w:p w14:paraId="3D6D2D2F" w14:textId="30B16D91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16</w:t>
            </w:r>
          </w:p>
        </w:tc>
        <w:tc>
          <w:tcPr>
            <w:tcW w:w="6033" w:type="dxa"/>
            <w:gridSpan w:val="2"/>
            <w:vAlign w:val="center"/>
          </w:tcPr>
          <w:p w14:paraId="206B379F" w14:textId="0C93B3DC" w:rsidR="00D81C81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Lista e organeve qeverisëse dhe drejtuese të klubit (struktura e Bordit, organet drejtuese)</w:t>
            </w:r>
          </w:p>
        </w:tc>
        <w:tc>
          <w:tcPr>
            <w:tcW w:w="567" w:type="dxa"/>
            <w:vAlign w:val="center"/>
          </w:tcPr>
          <w:p w14:paraId="4C41968B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vMerge/>
            <w:vAlign w:val="center"/>
          </w:tcPr>
          <w:p w14:paraId="0B392CCA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</w:p>
        </w:tc>
      </w:tr>
      <w:tr w:rsidR="00D81C81" w:rsidRPr="00AE213A" w14:paraId="2B98BD93" w14:textId="77777777" w:rsidTr="00D81C81">
        <w:trPr>
          <w:trHeight w:val="432"/>
        </w:trPr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334455BE" w14:textId="07915B8D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17</w:t>
            </w:r>
          </w:p>
        </w:tc>
        <w:tc>
          <w:tcPr>
            <w:tcW w:w="6033" w:type="dxa"/>
            <w:gridSpan w:val="2"/>
            <w:shd w:val="clear" w:color="auto" w:fill="F2F2F2" w:themeFill="background1" w:themeFillShade="F2"/>
            <w:vAlign w:val="center"/>
          </w:tcPr>
          <w:p w14:paraId="5F9A2A7F" w14:textId="3B37F5D6" w:rsidR="00D81C81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Kontrata me sallat/palestrat që shfrytëzohen për stërvitje dhe ndeshje/termine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5D2720" w14:textId="77777777" w:rsidR="00D81C81" w:rsidRPr="00AE213A" w:rsidRDefault="00D81C81" w:rsidP="00D81C81">
            <w:pPr>
              <w:tabs>
                <w:tab w:val="left" w:pos="2745"/>
              </w:tabs>
              <w:rPr>
                <w:rFonts w:ascii="Arial" w:hAnsi="Arial" w:cs="Arial"/>
                <w:lang w:val="sq-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8B2BA0F" w14:textId="77777777" w:rsidR="00D81C81" w:rsidRPr="00AE213A" w:rsidRDefault="00D81C81" w:rsidP="00D81C81">
            <w:pPr>
              <w:tabs>
                <w:tab w:val="left" w:pos="2745"/>
              </w:tabs>
              <w:jc w:val="center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KRITERI INFRASTRUKTUROR</w:t>
            </w:r>
          </w:p>
        </w:tc>
      </w:tr>
    </w:tbl>
    <w:p w14:paraId="42E88A05" w14:textId="77777777" w:rsidR="00884B22" w:rsidRPr="00884B22" w:rsidRDefault="00884B22" w:rsidP="00884B22">
      <w:pPr>
        <w:jc w:val="both"/>
        <w:rPr>
          <w:rFonts w:ascii="Arial" w:hAnsi="Arial" w:cs="Arial"/>
          <w:lang w:val="en-GB"/>
        </w:rPr>
      </w:pPr>
    </w:p>
    <w:sectPr w:rsidR="00884B22" w:rsidRPr="00884B22" w:rsidSect="00884B22">
      <w:headerReference w:type="default" r:id="rId8"/>
      <w:footerReference w:type="default" r:id="rId9"/>
      <w:pgSz w:w="12240" w:h="15840"/>
      <w:pgMar w:top="1440" w:right="1440" w:bottom="1440" w:left="1440" w:header="720" w:footer="27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19A4B" w14:textId="77777777" w:rsidR="005428B7" w:rsidRDefault="005428B7" w:rsidP="00D3570E">
      <w:r>
        <w:separator/>
      </w:r>
    </w:p>
  </w:endnote>
  <w:endnote w:type="continuationSeparator" w:id="0">
    <w:p w14:paraId="16BDBF08" w14:textId="77777777" w:rsidR="005428B7" w:rsidRDefault="005428B7" w:rsidP="00D3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FE80" w14:textId="77777777" w:rsidR="00D3570E" w:rsidRPr="003502C6" w:rsidRDefault="005B4999" w:rsidP="003502C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8DBEA6" wp14:editId="43D7DF8A">
          <wp:simplePos x="0" y="0"/>
          <wp:positionH relativeFrom="column">
            <wp:posOffset>-673100</wp:posOffset>
          </wp:positionH>
          <wp:positionV relativeFrom="paragraph">
            <wp:posOffset>257810</wp:posOffset>
          </wp:positionV>
          <wp:extent cx="7251065" cy="1552575"/>
          <wp:effectExtent l="0" t="0" r="0" b="0"/>
          <wp:wrapTopAndBottom/>
          <wp:docPr id="710172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970505" name="Picture 1489970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057C" w14:textId="77777777" w:rsidR="005428B7" w:rsidRDefault="005428B7" w:rsidP="00D3570E">
      <w:r>
        <w:separator/>
      </w:r>
    </w:p>
  </w:footnote>
  <w:footnote w:type="continuationSeparator" w:id="0">
    <w:p w14:paraId="7BB6B1C7" w14:textId="77777777" w:rsidR="005428B7" w:rsidRDefault="005428B7" w:rsidP="00D3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4EBF" w14:textId="77777777" w:rsidR="00950563" w:rsidRDefault="00950563">
    <w:pPr>
      <w:pStyle w:val="Header"/>
    </w:pPr>
  </w:p>
  <w:p w14:paraId="2C55C4E3" w14:textId="77777777" w:rsidR="00200F76" w:rsidRDefault="00200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455B"/>
    <w:multiLevelType w:val="hybridMultilevel"/>
    <w:tmpl w:val="6C9E67C8"/>
    <w:lvl w:ilvl="0" w:tplc="C7C45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5967"/>
    <w:multiLevelType w:val="hybridMultilevel"/>
    <w:tmpl w:val="A6EC5116"/>
    <w:lvl w:ilvl="0" w:tplc="677EA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9369D"/>
    <w:multiLevelType w:val="hybridMultilevel"/>
    <w:tmpl w:val="7414A7E8"/>
    <w:lvl w:ilvl="0" w:tplc="C6B81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5312E"/>
    <w:multiLevelType w:val="hybridMultilevel"/>
    <w:tmpl w:val="D30C1300"/>
    <w:lvl w:ilvl="0" w:tplc="8E92D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C3520"/>
    <w:multiLevelType w:val="hybridMultilevel"/>
    <w:tmpl w:val="45B8027C"/>
    <w:lvl w:ilvl="0" w:tplc="AD344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562B3"/>
    <w:multiLevelType w:val="hybridMultilevel"/>
    <w:tmpl w:val="AD4CC4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94E32"/>
    <w:multiLevelType w:val="hybridMultilevel"/>
    <w:tmpl w:val="2764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46DAE"/>
    <w:multiLevelType w:val="hybridMultilevel"/>
    <w:tmpl w:val="438A53EA"/>
    <w:lvl w:ilvl="0" w:tplc="7AA20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E6357"/>
    <w:multiLevelType w:val="hybridMultilevel"/>
    <w:tmpl w:val="F460B170"/>
    <w:lvl w:ilvl="0" w:tplc="83AE4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02EFF"/>
    <w:multiLevelType w:val="hybridMultilevel"/>
    <w:tmpl w:val="08C613E8"/>
    <w:lvl w:ilvl="0" w:tplc="036C82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E0425"/>
    <w:multiLevelType w:val="hybridMultilevel"/>
    <w:tmpl w:val="CCAEAA50"/>
    <w:lvl w:ilvl="0" w:tplc="3BE8A548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EA3228C"/>
    <w:multiLevelType w:val="hybridMultilevel"/>
    <w:tmpl w:val="0C4862A4"/>
    <w:lvl w:ilvl="0" w:tplc="F654B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72152"/>
    <w:multiLevelType w:val="hybridMultilevel"/>
    <w:tmpl w:val="E73C9468"/>
    <w:lvl w:ilvl="0" w:tplc="94C4BFA6">
      <w:numFmt w:val="bullet"/>
      <w:lvlText w:val="-"/>
      <w:lvlJc w:val="left"/>
      <w:pPr>
        <w:ind w:left="720" w:hanging="360"/>
      </w:pPr>
      <w:rPr>
        <w:rFonts w:ascii="Avenir Next LT Pro" w:eastAsia="MS Mincho" w:hAnsi="Avenir Next LT Pro" w:cs="Noto Sans Chakma (Body CS)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C188D"/>
    <w:multiLevelType w:val="hybridMultilevel"/>
    <w:tmpl w:val="1B02880A"/>
    <w:lvl w:ilvl="0" w:tplc="3E7A1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BE4B13"/>
    <w:multiLevelType w:val="hybridMultilevel"/>
    <w:tmpl w:val="914817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32D93"/>
    <w:multiLevelType w:val="hybridMultilevel"/>
    <w:tmpl w:val="FEEE9406"/>
    <w:lvl w:ilvl="0" w:tplc="396C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95265">
    <w:abstractNumId w:val="8"/>
  </w:num>
  <w:num w:numId="2" w16cid:durableId="23747549">
    <w:abstractNumId w:val="0"/>
  </w:num>
  <w:num w:numId="3" w16cid:durableId="1552615362">
    <w:abstractNumId w:val="5"/>
  </w:num>
  <w:num w:numId="4" w16cid:durableId="134152203">
    <w:abstractNumId w:val="12"/>
  </w:num>
  <w:num w:numId="5" w16cid:durableId="1967002319">
    <w:abstractNumId w:val="7"/>
  </w:num>
  <w:num w:numId="6" w16cid:durableId="1710489616">
    <w:abstractNumId w:val="6"/>
  </w:num>
  <w:num w:numId="7" w16cid:durableId="730035069">
    <w:abstractNumId w:val="2"/>
  </w:num>
  <w:num w:numId="8" w16cid:durableId="896746394">
    <w:abstractNumId w:val="13"/>
  </w:num>
  <w:num w:numId="9" w16cid:durableId="1974863384">
    <w:abstractNumId w:val="11"/>
  </w:num>
  <w:num w:numId="10" w16cid:durableId="1579091593">
    <w:abstractNumId w:val="4"/>
  </w:num>
  <w:num w:numId="11" w16cid:durableId="1430657869">
    <w:abstractNumId w:val="15"/>
  </w:num>
  <w:num w:numId="12" w16cid:durableId="1808351053">
    <w:abstractNumId w:val="1"/>
  </w:num>
  <w:num w:numId="13" w16cid:durableId="217014827">
    <w:abstractNumId w:val="3"/>
  </w:num>
  <w:num w:numId="14" w16cid:durableId="2023045583">
    <w:abstractNumId w:val="14"/>
  </w:num>
  <w:num w:numId="15" w16cid:durableId="1008944965">
    <w:abstractNumId w:val="9"/>
  </w:num>
  <w:num w:numId="16" w16cid:durableId="1243681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81"/>
    <w:rsid w:val="000362DB"/>
    <w:rsid w:val="00054251"/>
    <w:rsid w:val="000A36BE"/>
    <w:rsid w:val="000B2B3A"/>
    <w:rsid w:val="000B5E9A"/>
    <w:rsid w:val="000C1B1C"/>
    <w:rsid w:val="00102D1E"/>
    <w:rsid w:val="00112E26"/>
    <w:rsid w:val="001178BB"/>
    <w:rsid w:val="00122D0D"/>
    <w:rsid w:val="00164557"/>
    <w:rsid w:val="0018367F"/>
    <w:rsid w:val="001920A5"/>
    <w:rsid w:val="001954E4"/>
    <w:rsid w:val="001B34D5"/>
    <w:rsid w:val="001E52B7"/>
    <w:rsid w:val="00200F76"/>
    <w:rsid w:val="0020385F"/>
    <w:rsid w:val="00210CDF"/>
    <w:rsid w:val="0024306B"/>
    <w:rsid w:val="00254176"/>
    <w:rsid w:val="00262B06"/>
    <w:rsid w:val="0027525A"/>
    <w:rsid w:val="002D005B"/>
    <w:rsid w:val="002D04EC"/>
    <w:rsid w:val="00337C6C"/>
    <w:rsid w:val="003413BC"/>
    <w:rsid w:val="003502C6"/>
    <w:rsid w:val="00370E96"/>
    <w:rsid w:val="0038638D"/>
    <w:rsid w:val="00396369"/>
    <w:rsid w:val="003B0F67"/>
    <w:rsid w:val="003C0B77"/>
    <w:rsid w:val="003D3EB6"/>
    <w:rsid w:val="003E610F"/>
    <w:rsid w:val="003F3407"/>
    <w:rsid w:val="004054AD"/>
    <w:rsid w:val="0043565A"/>
    <w:rsid w:val="004540E9"/>
    <w:rsid w:val="004800E4"/>
    <w:rsid w:val="004A0D93"/>
    <w:rsid w:val="004B0838"/>
    <w:rsid w:val="004B41D5"/>
    <w:rsid w:val="004E391D"/>
    <w:rsid w:val="004E7728"/>
    <w:rsid w:val="00526291"/>
    <w:rsid w:val="005428B7"/>
    <w:rsid w:val="005458A2"/>
    <w:rsid w:val="00565705"/>
    <w:rsid w:val="00573F71"/>
    <w:rsid w:val="005779D8"/>
    <w:rsid w:val="005B1841"/>
    <w:rsid w:val="005B4999"/>
    <w:rsid w:val="005C3F65"/>
    <w:rsid w:val="005E6AFC"/>
    <w:rsid w:val="005F0B63"/>
    <w:rsid w:val="005F5D9C"/>
    <w:rsid w:val="0061615E"/>
    <w:rsid w:val="006509D9"/>
    <w:rsid w:val="006629C4"/>
    <w:rsid w:val="00664B43"/>
    <w:rsid w:val="00687698"/>
    <w:rsid w:val="00687BAE"/>
    <w:rsid w:val="006B5159"/>
    <w:rsid w:val="006D1467"/>
    <w:rsid w:val="006E7BAE"/>
    <w:rsid w:val="006F0FB1"/>
    <w:rsid w:val="0072629C"/>
    <w:rsid w:val="00732041"/>
    <w:rsid w:val="00736B6B"/>
    <w:rsid w:val="00741A52"/>
    <w:rsid w:val="00742618"/>
    <w:rsid w:val="00794E7D"/>
    <w:rsid w:val="007A1F3B"/>
    <w:rsid w:val="007B65E9"/>
    <w:rsid w:val="007D1944"/>
    <w:rsid w:val="007D5C3F"/>
    <w:rsid w:val="00834607"/>
    <w:rsid w:val="00874DE0"/>
    <w:rsid w:val="00884B22"/>
    <w:rsid w:val="00894446"/>
    <w:rsid w:val="008C098F"/>
    <w:rsid w:val="008C5564"/>
    <w:rsid w:val="008D1D25"/>
    <w:rsid w:val="00907074"/>
    <w:rsid w:val="00932492"/>
    <w:rsid w:val="00941B95"/>
    <w:rsid w:val="00950563"/>
    <w:rsid w:val="00955405"/>
    <w:rsid w:val="009617F8"/>
    <w:rsid w:val="009873FD"/>
    <w:rsid w:val="00987E47"/>
    <w:rsid w:val="009901BD"/>
    <w:rsid w:val="00994A5A"/>
    <w:rsid w:val="009A292D"/>
    <w:rsid w:val="009A2F5C"/>
    <w:rsid w:val="009A4F01"/>
    <w:rsid w:val="009B41AB"/>
    <w:rsid w:val="009B5A26"/>
    <w:rsid w:val="009D5B8E"/>
    <w:rsid w:val="009E2B97"/>
    <w:rsid w:val="00A13508"/>
    <w:rsid w:val="00A177C7"/>
    <w:rsid w:val="00A7740B"/>
    <w:rsid w:val="00AA05B9"/>
    <w:rsid w:val="00AA41F5"/>
    <w:rsid w:val="00AC1704"/>
    <w:rsid w:val="00AD63D5"/>
    <w:rsid w:val="00AE3C0F"/>
    <w:rsid w:val="00AE4D3B"/>
    <w:rsid w:val="00AF6195"/>
    <w:rsid w:val="00B072DC"/>
    <w:rsid w:val="00B3675F"/>
    <w:rsid w:val="00B460B1"/>
    <w:rsid w:val="00B72CF6"/>
    <w:rsid w:val="00B755F2"/>
    <w:rsid w:val="00BA11D0"/>
    <w:rsid w:val="00BB23F4"/>
    <w:rsid w:val="00BB5653"/>
    <w:rsid w:val="00BC01A1"/>
    <w:rsid w:val="00BC637C"/>
    <w:rsid w:val="00BD5360"/>
    <w:rsid w:val="00C03074"/>
    <w:rsid w:val="00C06AF0"/>
    <w:rsid w:val="00C06D46"/>
    <w:rsid w:val="00C116F3"/>
    <w:rsid w:val="00C213C7"/>
    <w:rsid w:val="00C23397"/>
    <w:rsid w:val="00C528DB"/>
    <w:rsid w:val="00C530D1"/>
    <w:rsid w:val="00C604B0"/>
    <w:rsid w:val="00C86BBB"/>
    <w:rsid w:val="00CC4D02"/>
    <w:rsid w:val="00CD3F8C"/>
    <w:rsid w:val="00D003C6"/>
    <w:rsid w:val="00D018A8"/>
    <w:rsid w:val="00D03890"/>
    <w:rsid w:val="00D27930"/>
    <w:rsid w:val="00D3570E"/>
    <w:rsid w:val="00D711B6"/>
    <w:rsid w:val="00D736BA"/>
    <w:rsid w:val="00D8047D"/>
    <w:rsid w:val="00D81C81"/>
    <w:rsid w:val="00D94B18"/>
    <w:rsid w:val="00DC1E20"/>
    <w:rsid w:val="00DC5AC2"/>
    <w:rsid w:val="00DC7C0F"/>
    <w:rsid w:val="00DE2D58"/>
    <w:rsid w:val="00DF605E"/>
    <w:rsid w:val="00E21460"/>
    <w:rsid w:val="00E244C2"/>
    <w:rsid w:val="00E26515"/>
    <w:rsid w:val="00E4399C"/>
    <w:rsid w:val="00E73984"/>
    <w:rsid w:val="00E842EA"/>
    <w:rsid w:val="00E97B07"/>
    <w:rsid w:val="00EB3F15"/>
    <w:rsid w:val="00EC6081"/>
    <w:rsid w:val="00ED4511"/>
    <w:rsid w:val="00F12FBA"/>
    <w:rsid w:val="00F27EF4"/>
    <w:rsid w:val="00F31816"/>
    <w:rsid w:val="00F444D1"/>
    <w:rsid w:val="00F45C5F"/>
    <w:rsid w:val="00F64F84"/>
    <w:rsid w:val="00F92CFD"/>
    <w:rsid w:val="00FA10DA"/>
    <w:rsid w:val="00FA5C47"/>
    <w:rsid w:val="00FB11AC"/>
    <w:rsid w:val="00FB1E60"/>
    <w:rsid w:val="00FF34B8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00B1C"/>
  <w15:chartTrackingRefBased/>
  <w15:docId w15:val="{4707CB9E-03BC-4B8E-9A98-BB46127C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81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lang w:val="sq-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  <w:lang w:val="sq-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  <w:lang w:val="sq-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  <w:lang w:val="sq-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/>
      <w:outlineLvl w:val="6"/>
    </w:pPr>
    <w:rPr>
      <w:caps/>
      <w:color w:val="2F5496" w:themeColor="accent1" w:themeShade="BF"/>
      <w:spacing w:val="10"/>
      <w:lang w:val="sq-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/>
      <w:outlineLvl w:val="7"/>
    </w:pPr>
    <w:rPr>
      <w:caps/>
      <w:spacing w:val="10"/>
      <w:sz w:val="18"/>
      <w:szCs w:val="18"/>
      <w:lang w:val="sq-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/>
      <w:outlineLvl w:val="8"/>
    </w:pPr>
    <w:rPr>
      <w:i/>
      <w:iCs/>
      <w:caps/>
      <w:spacing w:val="10"/>
      <w:sz w:val="18"/>
      <w:szCs w:val="1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F5496" w:themeColor="accent1" w:themeShade="BF"/>
      <w:sz w:val="16"/>
      <w:szCs w:val="16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  <w:lang w:val="sq-AL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lang w:val="sq-AL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4472C4" w:themeColor="accent1"/>
      <w:lang w:val="sq-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570E"/>
    <w:pPr>
      <w:tabs>
        <w:tab w:val="center" w:pos="4513"/>
        <w:tab w:val="right" w:pos="9026"/>
      </w:tabs>
    </w:pPr>
    <w:rPr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D3570E"/>
  </w:style>
  <w:style w:type="paragraph" w:styleId="Footer">
    <w:name w:val="footer"/>
    <w:basedOn w:val="Normal"/>
    <w:link w:val="FooterChar"/>
    <w:uiPriority w:val="99"/>
    <w:unhideWhenUsed/>
    <w:rsid w:val="00D3570E"/>
    <w:pPr>
      <w:tabs>
        <w:tab w:val="center" w:pos="4513"/>
        <w:tab w:val="right" w:pos="9026"/>
      </w:tabs>
    </w:pPr>
    <w:rPr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D3570E"/>
  </w:style>
  <w:style w:type="table" w:styleId="TableGrid">
    <w:name w:val="Table Grid"/>
    <w:basedOn w:val="TableNormal"/>
    <w:uiPriority w:val="39"/>
    <w:rsid w:val="0020385F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85F"/>
    <w:pPr>
      <w:spacing w:after="120" w:line="276" w:lineRule="auto"/>
      <w:ind w:left="720"/>
      <w:contextualSpacing/>
    </w:pPr>
    <w:rPr>
      <w:rFonts w:eastAsia="MS Mincho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OneDrive\Documents\Custom%20Office%20Templates\MEMO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8F82-9F20-43F5-8C97-DB898061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2025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Enea Hajdari</cp:lastModifiedBy>
  <cp:revision>4</cp:revision>
  <cp:lastPrinted>2025-04-22T07:28:00Z</cp:lastPrinted>
  <dcterms:created xsi:type="dcterms:W3CDTF">2025-07-27T10:22:00Z</dcterms:created>
  <dcterms:modified xsi:type="dcterms:W3CDTF">2025-07-28T10:38:00Z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eab44003b76690b3c53c7cd6b01552d655cfa49e7830ebdeea0406e910f322fa</vt:lpwstr>
  </property>
</Properties>
</file>