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431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83"/>
        <w:gridCol w:w="1349"/>
        <w:gridCol w:w="4684"/>
        <w:gridCol w:w="567"/>
        <w:gridCol w:w="2693"/>
      </w:tblGrid>
      <w:tr w:rsidR="00396C73" w:rsidRPr="00AE213A" w14:paraId="19525020" w14:textId="77777777" w:rsidTr="00396C73">
        <w:trPr>
          <w:trHeight w:val="602"/>
        </w:trPr>
        <w:tc>
          <w:tcPr>
            <w:tcW w:w="1832" w:type="dxa"/>
            <w:gridSpan w:val="2"/>
            <w:vAlign w:val="center"/>
          </w:tcPr>
          <w:p w14:paraId="0FF02031" w14:textId="3C49A3C5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KLUBI</w:t>
            </w:r>
            <w:r>
              <w:rPr>
                <w:rFonts w:ascii="Arial" w:hAnsi="Arial" w:cs="Arial"/>
                <w:b/>
                <w:bCs/>
                <w:lang w:val="sq-AL"/>
              </w:rPr>
              <w:t>:</w:t>
            </w:r>
          </w:p>
        </w:tc>
        <w:tc>
          <w:tcPr>
            <w:tcW w:w="7944" w:type="dxa"/>
            <w:gridSpan w:val="3"/>
            <w:vAlign w:val="center"/>
          </w:tcPr>
          <w:p w14:paraId="0A0FC056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396C73" w:rsidRPr="00AE213A" w14:paraId="0C2E5D96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05D8ADE6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033" w:type="dxa"/>
            <w:gridSpan w:val="2"/>
            <w:vAlign w:val="center"/>
          </w:tcPr>
          <w:p w14:paraId="649414F6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 w:rsidRPr="00AE213A">
              <w:rPr>
                <w:rFonts w:ascii="Arial" w:hAnsi="Arial" w:cs="Arial"/>
                <w:lang w:val="sq-AL"/>
              </w:rPr>
              <w:t>Formulari i aplikimit</w:t>
            </w:r>
          </w:p>
        </w:tc>
        <w:tc>
          <w:tcPr>
            <w:tcW w:w="567" w:type="dxa"/>
            <w:vAlign w:val="center"/>
          </w:tcPr>
          <w:p w14:paraId="1FF51B5A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9271A73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16BDD833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4F2B9006" w14:textId="5F76CC04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</w:t>
            </w:r>
          </w:p>
        </w:tc>
        <w:tc>
          <w:tcPr>
            <w:tcW w:w="6033" w:type="dxa"/>
            <w:gridSpan w:val="2"/>
            <w:vAlign w:val="center"/>
          </w:tcPr>
          <w:p w14:paraId="55411D81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Letërkonfirmimi për personin e autorizuar</w:t>
            </w:r>
          </w:p>
        </w:tc>
        <w:tc>
          <w:tcPr>
            <w:tcW w:w="567" w:type="dxa"/>
            <w:vAlign w:val="center"/>
          </w:tcPr>
          <w:p w14:paraId="3E15CA36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64FB461E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3F88A32E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0C1BD434" w14:textId="4E479B61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3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22A880CC" w14:textId="791C77D1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Regjistrimi i lojtarëve (lista)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61C489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02BD9EFB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SPORTIV</w:t>
            </w:r>
          </w:p>
        </w:tc>
      </w:tr>
      <w:tr w:rsidR="00396C73" w:rsidRPr="00AE213A" w14:paraId="1197660A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7E8E4B1" w14:textId="7D39FC7C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4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3C9A47FF" w14:textId="2F93046B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Kontrolli shëndetësor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C8D87C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525AE2B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A327F" w14:paraId="49F83961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8324CDF" w14:textId="4CD893A2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5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3CBBEC8A" w14:textId="27FAB539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Paraqitja e </w:t>
            </w:r>
            <w:r w:rsidR="003D4DDA">
              <w:rPr>
                <w:rFonts w:ascii="Arial" w:hAnsi="Arial" w:cs="Arial"/>
                <w:lang w:val="sq-AL"/>
              </w:rPr>
              <w:t xml:space="preserve">ekipeve të </w:t>
            </w:r>
            <w:r>
              <w:rPr>
                <w:rFonts w:ascii="Arial" w:hAnsi="Arial" w:cs="Arial"/>
                <w:lang w:val="sq-AL"/>
              </w:rPr>
              <w:t>gjeneratave të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6E48C5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1EA70D9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3D4DDA" w14:paraId="3210E136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9474FEC" w14:textId="2BA48478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6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4FD1F3B7" w14:textId="4C6B2AD4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Programi për Zhvillimin dhe </w:t>
            </w:r>
            <w:r w:rsidR="00AA327F">
              <w:rPr>
                <w:rFonts w:ascii="Arial" w:hAnsi="Arial" w:cs="Arial"/>
                <w:lang w:val="sq-AL"/>
              </w:rPr>
              <w:t>Trajnimi</w:t>
            </w:r>
            <w:r>
              <w:rPr>
                <w:rFonts w:ascii="Arial" w:hAnsi="Arial" w:cs="Arial"/>
                <w:lang w:val="sq-AL"/>
              </w:rPr>
              <w:t>n e Gjeneratave të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7F8B4C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C0FB7F3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6201AA47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52BE2484" w14:textId="3E6BFA8C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7</w:t>
            </w:r>
          </w:p>
        </w:tc>
        <w:tc>
          <w:tcPr>
            <w:tcW w:w="6033" w:type="dxa"/>
            <w:gridSpan w:val="2"/>
            <w:vAlign w:val="center"/>
          </w:tcPr>
          <w:p w14:paraId="638BB378" w14:textId="59E3D94D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Raporti i Auditimit apo Raporti Financiar</w:t>
            </w:r>
          </w:p>
        </w:tc>
        <w:tc>
          <w:tcPr>
            <w:tcW w:w="567" w:type="dxa"/>
            <w:vAlign w:val="center"/>
          </w:tcPr>
          <w:p w14:paraId="0170E26E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2AB55A6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FINANCIAR</w:t>
            </w:r>
          </w:p>
        </w:tc>
      </w:tr>
      <w:tr w:rsidR="00396C73" w:rsidRPr="00AE213A" w14:paraId="35C224B0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74EE5D73" w14:textId="3DDB2056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8</w:t>
            </w:r>
          </w:p>
        </w:tc>
        <w:tc>
          <w:tcPr>
            <w:tcW w:w="6033" w:type="dxa"/>
            <w:gridSpan w:val="2"/>
            <w:vAlign w:val="center"/>
          </w:tcPr>
          <w:p w14:paraId="7784080C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Plani Financiar</w:t>
            </w:r>
          </w:p>
        </w:tc>
        <w:tc>
          <w:tcPr>
            <w:tcW w:w="567" w:type="dxa"/>
            <w:vAlign w:val="center"/>
          </w:tcPr>
          <w:p w14:paraId="1F35BD8E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6BB5BA8A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684CBEAA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740644C8" w14:textId="4A2CE23B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9</w:t>
            </w:r>
          </w:p>
        </w:tc>
        <w:tc>
          <w:tcPr>
            <w:tcW w:w="6033" w:type="dxa"/>
            <w:gridSpan w:val="2"/>
            <w:vAlign w:val="center"/>
          </w:tcPr>
          <w:p w14:paraId="2F89AC7C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Konfirmimi bankar</w:t>
            </w:r>
          </w:p>
        </w:tc>
        <w:tc>
          <w:tcPr>
            <w:tcW w:w="567" w:type="dxa"/>
            <w:vAlign w:val="center"/>
          </w:tcPr>
          <w:p w14:paraId="4FAAE664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6A555FE5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A327F" w14:paraId="564AB775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633B5DDE" w14:textId="2A783588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0</w:t>
            </w:r>
          </w:p>
        </w:tc>
        <w:tc>
          <w:tcPr>
            <w:tcW w:w="6033" w:type="dxa"/>
            <w:gridSpan w:val="2"/>
            <w:vAlign w:val="center"/>
          </w:tcPr>
          <w:p w14:paraId="778CECE1" w14:textId="0A7ED66A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Shlyerja e obligimeve ndaj FBK dhe FIBA (apo Marrëveshja me FBK për shlyerjen e borxheve)</w:t>
            </w:r>
          </w:p>
        </w:tc>
        <w:tc>
          <w:tcPr>
            <w:tcW w:w="567" w:type="dxa"/>
            <w:vAlign w:val="center"/>
          </w:tcPr>
          <w:p w14:paraId="74686EC5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656E5F4B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371F36B3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0B6CDCF9" w14:textId="05006A7F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6A65EB49" w14:textId="0A05CBFA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Certifikata e Regjistrimit (OJQ)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003D83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1B44BD4F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LIGJOR, ETIK DHE DISIPLINOR</w:t>
            </w:r>
          </w:p>
        </w:tc>
      </w:tr>
      <w:tr w:rsidR="00396C73" w:rsidRPr="00AE213A" w14:paraId="4F328A23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38230F1" w14:textId="69F8CB9C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12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749C6510" w14:textId="3BB6BC13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Akti Themelues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DE1D03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A0BBBDB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513D16BC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0EA48CA" w14:textId="33D05213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3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16F752B0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Statuti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2BF398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162CD6E7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3CFCFE57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F9E1AB1" w14:textId="6D43B81E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4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5F72BD75" w14:textId="11BD8DEA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Rregullorja disiplinore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DB2471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511F552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7CEE6CCE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50B6283F" w14:textId="1583A93C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15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7732CE27" w14:textId="5D3A675B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Procesverbali i Kuvendit të fundit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1BA321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064E17A9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396C73" w14:paraId="04D07CCC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1D126CD" w14:textId="596BECB6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16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2FCA6C00" w14:textId="0A6310FF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Obligimet ndaj organeve tatimore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9E1A90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36DC2A1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A327F" w14:paraId="5086A490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3D805CCC" w14:textId="682E2B72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17</w:t>
            </w:r>
          </w:p>
        </w:tc>
        <w:tc>
          <w:tcPr>
            <w:tcW w:w="6033" w:type="dxa"/>
            <w:gridSpan w:val="2"/>
            <w:vAlign w:val="center"/>
          </w:tcPr>
          <w:p w14:paraId="0074C55F" w14:textId="0378F826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Kontratat e lojtarëve të noterizuara (në rast se ka kontrata profesionale) dhe trajnerëve</w:t>
            </w:r>
          </w:p>
        </w:tc>
        <w:tc>
          <w:tcPr>
            <w:tcW w:w="567" w:type="dxa"/>
            <w:vAlign w:val="center"/>
          </w:tcPr>
          <w:p w14:paraId="1AC47706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Align w:val="center"/>
          </w:tcPr>
          <w:p w14:paraId="7E16ECC8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4200DF33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4D505D93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18</w:t>
            </w:r>
          </w:p>
        </w:tc>
        <w:tc>
          <w:tcPr>
            <w:tcW w:w="6033" w:type="dxa"/>
            <w:gridSpan w:val="2"/>
            <w:vAlign w:val="center"/>
          </w:tcPr>
          <w:p w14:paraId="1F22A479" w14:textId="210EF34F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të punësuarve në klub (përfshirë stafin profesional)</w:t>
            </w:r>
          </w:p>
        </w:tc>
        <w:tc>
          <w:tcPr>
            <w:tcW w:w="567" w:type="dxa"/>
            <w:vAlign w:val="center"/>
          </w:tcPr>
          <w:p w14:paraId="0F0C8828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ED023F8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ADM. DHE I PERSONELIT</w:t>
            </w:r>
          </w:p>
        </w:tc>
      </w:tr>
      <w:tr w:rsidR="00396C73" w:rsidRPr="00AA327F" w14:paraId="26B9DE5B" w14:textId="77777777" w:rsidTr="00396C73">
        <w:trPr>
          <w:trHeight w:val="432"/>
        </w:trPr>
        <w:tc>
          <w:tcPr>
            <w:tcW w:w="483" w:type="dxa"/>
            <w:vAlign w:val="center"/>
          </w:tcPr>
          <w:p w14:paraId="367F75FA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19</w:t>
            </w:r>
          </w:p>
        </w:tc>
        <w:tc>
          <w:tcPr>
            <w:tcW w:w="6033" w:type="dxa"/>
            <w:gridSpan w:val="2"/>
            <w:vAlign w:val="center"/>
          </w:tcPr>
          <w:p w14:paraId="52DDD87A" w14:textId="2FDC3C2D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organeve qeverisëse dhe drejtuese të klubit (struktura e Bordit, organet drejtuese)</w:t>
            </w:r>
          </w:p>
        </w:tc>
        <w:tc>
          <w:tcPr>
            <w:tcW w:w="567" w:type="dxa"/>
            <w:vAlign w:val="center"/>
          </w:tcPr>
          <w:p w14:paraId="23C6A64D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16E6939E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396C73" w:rsidRPr="00AE213A" w14:paraId="3838E750" w14:textId="77777777" w:rsidTr="00396C73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43940740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20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20E6F2F3" w14:textId="77777777" w:rsidR="00396C73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Kushtet për ndeshje, stërvitje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1FCE" w14:textId="77777777" w:rsidR="00396C73" w:rsidRPr="00AE213A" w:rsidRDefault="00396C73" w:rsidP="00396C73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DE7FF46" w14:textId="77777777" w:rsidR="00396C73" w:rsidRPr="00AE213A" w:rsidRDefault="00396C73" w:rsidP="00396C73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INFRASTRUKTUROR</w:t>
            </w:r>
          </w:p>
        </w:tc>
      </w:tr>
    </w:tbl>
    <w:p w14:paraId="4FD7D8AB" w14:textId="77777777" w:rsidR="00884B22" w:rsidRPr="00884B22" w:rsidRDefault="00884B22" w:rsidP="00884B22">
      <w:pPr>
        <w:jc w:val="both"/>
        <w:rPr>
          <w:rFonts w:ascii="Arial" w:hAnsi="Arial" w:cs="Arial"/>
          <w:lang w:val="en-GB"/>
        </w:rPr>
      </w:pPr>
    </w:p>
    <w:sectPr w:rsidR="00884B22" w:rsidRPr="00884B22" w:rsidSect="00884B22">
      <w:headerReference w:type="default" r:id="rId8"/>
      <w:footerReference w:type="default" r:id="rId9"/>
      <w:pgSz w:w="12240" w:h="15840"/>
      <w:pgMar w:top="1440" w:right="1440" w:bottom="1440" w:left="1440" w:header="720" w:footer="2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5AB2" w14:textId="77777777" w:rsidR="00CC4ADB" w:rsidRDefault="00CC4ADB" w:rsidP="00D3570E">
      <w:r>
        <w:separator/>
      </w:r>
    </w:p>
  </w:endnote>
  <w:endnote w:type="continuationSeparator" w:id="0">
    <w:p w14:paraId="400DAB31" w14:textId="77777777" w:rsidR="00CC4ADB" w:rsidRDefault="00CC4ADB" w:rsidP="00D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A104" w14:textId="77777777" w:rsidR="00D3570E" w:rsidRPr="003502C6" w:rsidRDefault="005B4999" w:rsidP="003502C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3800AC" wp14:editId="6B7EA1BF">
          <wp:simplePos x="0" y="0"/>
          <wp:positionH relativeFrom="column">
            <wp:posOffset>-673100</wp:posOffset>
          </wp:positionH>
          <wp:positionV relativeFrom="paragraph">
            <wp:posOffset>257810</wp:posOffset>
          </wp:positionV>
          <wp:extent cx="7251065" cy="1552575"/>
          <wp:effectExtent l="0" t="0" r="0" b="0"/>
          <wp:wrapTopAndBottom/>
          <wp:docPr id="710172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70505" name="Picture 1489970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C019" w14:textId="77777777" w:rsidR="00CC4ADB" w:rsidRDefault="00CC4ADB" w:rsidP="00D3570E">
      <w:r>
        <w:separator/>
      </w:r>
    </w:p>
  </w:footnote>
  <w:footnote w:type="continuationSeparator" w:id="0">
    <w:p w14:paraId="60EEE734" w14:textId="77777777" w:rsidR="00CC4ADB" w:rsidRDefault="00CC4ADB" w:rsidP="00D3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6932" w14:textId="77777777" w:rsidR="00950563" w:rsidRDefault="00950563">
    <w:pPr>
      <w:pStyle w:val="Header"/>
    </w:pPr>
  </w:p>
  <w:p w14:paraId="767889BD" w14:textId="77777777" w:rsidR="00200F76" w:rsidRDefault="00200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55B"/>
    <w:multiLevelType w:val="hybridMultilevel"/>
    <w:tmpl w:val="6C9E67C8"/>
    <w:lvl w:ilvl="0" w:tplc="C7C45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5967"/>
    <w:multiLevelType w:val="hybridMultilevel"/>
    <w:tmpl w:val="A6EC5116"/>
    <w:lvl w:ilvl="0" w:tplc="677EA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9369D"/>
    <w:multiLevelType w:val="hybridMultilevel"/>
    <w:tmpl w:val="7414A7E8"/>
    <w:lvl w:ilvl="0" w:tplc="C6B81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5312E"/>
    <w:multiLevelType w:val="hybridMultilevel"/>
    <w:tmpl w:val="D30C1300"/>
    <w:lvl w:ilvl="0" w:tplc="8E92D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C3520"/>
    <w:multiLevelType w:val="hybridMultilevel"/>
    <w:tmpl w:val="45B8027C"/>
    <w:lvl w:ilvl="0" w:tplc="AD344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562B3"/>
    <w:multiLevelType w:val="hybridMultilevel"/>
    <w:tmpl w:val="AD4CC4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94E32"/>
    <w:multiLevelType w:val="hybridMultilevel"/>
    <w:tmpl w:val="2764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46DAE"/>
    <w:multiLevelType w:val="hybridMultilevel"/>
    <w:tmpl w:val="438A53EA"/>
    <w:lvl w:ilvl="0" w:tplc="7AA2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6357"/>
    <w:multiLevelType w:val="hybridMultilevel"/>
    <w:tmpl w:val="F460B170"/>
    <w:lvl w:ilvl="0" w:tplc="83AE4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02EFF"/>
    <w:multiLevelType w:val="hybridMultilevel"/>
    <w:tmpl w:val="08C613E8"/>
    <w:lvl w:ilvl="0" w:tplc="036C8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E0425"/>
    <w:multiLevelType w:val="hybridMultilevel"/>
    <w:tmpl w:val="CCAEAA50"/>
    <w:lvl w:ilvl="0" w:tplc="3BE8A548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EA3228C"/>
    <w:multiLevelType w:val="hybridMultilevel"/>
    <w:tmpl w:val="0C4862A4"/>
    <w:lvl w:ilvl="0" w:tplc="F654B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72152"/>
    <w:multiLevelType w:val="hybridMultilevel"/>
    <w:tmpl w:val="E73C9468"/>
    <w:lvl w:ilvl="0" w:tplc="94C4BFA6">
      <w:numFmt w:val="bullet"/>
      <w:lvlText w:val="-"/>
      <w:lvlJc w:val="left"/>
      <w:pPr>
        <w:ind w:left="720" w:hanging="360"/>
      </w:pPr>
      <w:rPr>
        <w:rFonts w:ascii="Avenir Next LT Pro" w:eastAsia="MS Mincho" w:hAnsi="Avenir Next LT Pro" w:cs="Noto Sans Chakma (Body CS)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88D"/>
    <w:multiLevelType w:val="hybridMultilevel"/>
    <w:tmpl w:val="1B02880A"/>
    <w:lvl w:ilvl="0" w:tplc="3E7A1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BE4B13"/>
    <w:multiLevelType w:val="hybridMultilevel"/>
    <w:tmpl w:val="914817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2D93"/>
    <w:multiLevelType w:val="hybridMultilevel"/>
    <w:tmpl w:val="FEEE9406"/>
    <w:lvl w:ilvl="0" w:tplc="396C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95265">
    <w:abstractNumId w:val="8"/>
  </w:num>
  <w:num w:numId="2" w16cid:durableId="23747549">
    <w:abstractNumId w:val="0"/>
  </w:num>
  <w:num w:numId="3" w16cid:durableId="1552615362">
    <w:abstractNumId w:val="5"/>
  </w:num>
  <w:num w:numId="4" w16cid:durableId="134152203">
    <w:abstractNumId w:val="12"/>
  </w:num>
  <w:num w:numId="5" w16cid:durableId="1967002319">
    <w:abstractNumId w:val="7"/>
  </w:num>
  <w:num w:numId="6" w16cid:durableId="1710489616">
    <w:abstractNumId w:val="6"/>
  </w:num>
  <w:num w:numId="7" w16cid:durableId="730035069">
    <w:abstractNumId w:val="2"/>
  </w:num>
  <w:num w:numId="8" w16cid:durableId="896746394">
    <w:abstractNumId w:val="13"/>
  </w:num>
  <w:num w:numId="9" w16cid:durableId="1974863384">
    <w:abstractNumId w:val="11"/>
  </w:num>
  <w:num w:numId="10" w16cid:durableId="1579091593">
    <w:abstractNumId w:val="4"/>
  </w:num>
  <w:num w:numId="11" w16cid:durableId="1430657869">
    <w:abstractNumId w:val="15"/>
  </w:num>
  <w:num w:numId="12" w16cid:durableId="1808351053">
    <w:abstractNumId w:val="1"/>
  </w:num>
  <w:num w:numId="13" w16cid:durableId="217014827">
    <w:abstractNumId w:val="3"/>
  </w:num>
  <w:num w:numId="14" w16cid:durableId="2023045583">
    <w:abstractNumId w:val="14"/>
  </w:num>
  <w:num w:numId="15" w16cid:durableId="1008944965">
    <w:abstractNumId w:val="9"/>
  </w:num>
  <w:num w:numId="16" w16cid:durableId="124368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73"/>
    <w:rsid w:val="000362DB"/>
    <w:rsid w:val="00054251"/>
    <w:rsid w:val="000A36BE"/>
    <w:rsid w:val="000B2B3A"/>
    <w:rsid w:val="000B5E9A"/>
    <w:rsid w:val="000C1B1C"/>
    <w:rsid w:val="00102D1E"/>
    <w:rsid w:val="00112E26"/>
    <w:rsid w:val="001178BB"/>
    <w:rsid w:val="00122D0D"/>
    <w:rsid w:val="00164557"/>
    <w:rsid w:val="0018367F"/>
    <w:rsid w:val="001920A5"/>
    <w:rsid w:val="001954E4"/>
    <w:rsid w:val="001B34D5"/>
    <w:rsid w:val="001E52B7"/>
    <w:rsid w:val="00200F76"/>
    <w:rsid w:val="0020385F"/>
    <w:rsid w:val="00210CDF"/>
    <w:rsid w:val="0024306B"/>
    <w:rsid w:val="00254176"/>
    <w:rsid w:val="00262B06"/>
    <w:rsid w:val="0027525A"/>
    <w:rsid w:val="002D005B"/>
    <w:rsid w:val="002D04EC"/>
    <w:rsid w:val="00337C6C"/>
    <w:rsid w:val="003413BC"/>
    <w:rsid w:val="003502C6"/>
    <w:rsid w:val="00370E96"/>
    <w:rsid w:val="0038638D"/>
    <w:rsid w:val="00396369"/>
    <w:rsid w:val="00396C73"/>
    <w:rsid w:val="003B0F67"/>
    <w:rsid w:val="003C0B77"/>
    <w:rsid w:val="003D3EB6"/>
    <w:rsid w:val="003D4DDA"/>
    <w:rsid w:val="003E610F"/>
    <w:rsid w:val="003F3407"/>
    <w:rsid w:val="004054AD"/>
    <w:rsid w:val="004540E9"/>
    <w:rsid w:val="004800E4"/>
    <w:rsid w:val="004A0D93"/>
    <w:rsid w:val="004B0838"/>
    <w:rsid w:val="004B41D5"/>
    <w:rsid w:val="004E391D"/>
    <w:rsid w:val="004E7728"/>
    <w:rsid w:val="00511855"/>
    <w:rsid w:val="00526291"/>
    <w:rsid w:val="005458A2"/>
    <w:rsid w:val="00565705"/>
    <w:rsid w:val="00573F71"/>
    <w:rsid w:val="005779D8"/>
    <w:rsid w:val="005B1841"/>
    <w:rsid w:val="005B4999"/>
    <w:rsid w:val="005C3F65"/>
    <w:rsid w:val="005E6AFC"/>
    <w:rsid w:val="005F0B63"/>
    <w:rsid w:val="005F5D9C"/>
    <w:rsid w:val="0061615E"/>
    <w:rsid w:val="006629C4"/>
    <w:rsid w:val="00664B43"/>
    <w:rsid w:val="00687698"/>
    <w:rsid w:val="00687BAE"/>
    <w:rsid w:val="006B5159"/>
    <w:rsid w:val="006D1467"/>
    <w:rsid w:val="006E7BAE"/>
    <w:rsid w:val="006F0FB1"/>
    <w:rsid w:val="0072629C"/>
    <w:rsid w:val="00732041"/>
    <w:rsid w:val="00736B6B"/>
    <w:rsid w:val="00741A52"/>
    <w:rsid w:val="00742618"/>
    <w:rsid w:val="00794E7D"/>
    <w:rsid w:val="007A1F3B"/>
    <w:rsid w:val="007B65E9"/>
    <w:rsid w:val="007D1944"/>
    <w:rsid w:val="007D5C3F"/>
    <w:rsid w:val="00874DE0"/>
    <w:rsid w:val="00884B22"/>
    <w:rsid w:val="00894446"/>
    <w:rsid w:val="008C098F"/>
    <w:rsid w:val="008C5564"/>
    <w:rsid w:val="008D1D25"/>
    <w:rsid w:val="00907074"/>
    <w:rsid w:val="00932492"/>
    <w:rsid w:val="00941B95"/>
    <w:rsid w:val="00950563"/>
    <w:rsid w:val="00955405"/>
    <w:rsid w:val="009617F8"/>
    <w:rsid w:val="009873FD"/>
    <w:rsid w:val="00987E47"/>
    <w:rsid w:val="009901BD"/>
    <w:rsid w:val="00994A5A"/>
    <w:rsid w:val="009A292D"/>
    <w:rsid w:val="009A2F5C"/>
    <w:rsid w:val="009A4F01"/>
    <w:rsid w:val="009B41AB"/>
    <w:rsid w:val="009B5A26"/>
    <w:rsid w:val="009D5B8E"/>
    <w:rsid w:val="009E2B97"/>
    <w:rsid w:val="00A13508"/>
    <w:rsid w:val="00A177C7"/>
    <w:rsid w:val="00A7740B"/>
    <w:rsid w:val="00AA05B9"/>
    <w:rsid w:val="00AA327F"/>
    <w:rsid w:val="00AA41F5"/>
    <w:rsid w:val="00AC1704"/>
    <w:rsid w:val="00AD63D5"/>
    <w:rsid w:val="00AE3C0F"/>
    <w:rsid w:val="00AE4D3B"/>
    <w:rsid w:val="00AF6195"/>
    <w:rsid w:val="00B072DC"/>
    <w:rsid w:val="00B3675F"/>
    <w:rsid w:val="00B460B1"/>
    <w:rsid w:val="00B72CF6"/>
    <w:rsid w:val="00B755F2"/>
    <w:rsid w:val="00BA11D0"/>
    <w:rsid w:val="00BB23F4"/>
    <w:rsid w:val="00BB5653"/>
    <w:rsid w:val="00BC01A1"/>
    <w:rsid w:val="00BC637C"/>
    <w:rsid w:val="00BD5360"/>
    <w:rsid w:val="00C03074"/>
    <w:rsid w:val="00C03572"/>
    <w:rsid w:val="00C06AF0"/>
    <w:rsid w:val="00C06D46"/>
    <w:rsid w:val="00C116F3"/>
    <w:rsid w:val="00C213C7"/>
    <w:rsid w:val="00C23397"/>
    <w:rsid w:val="00C528DB"/>
    <w:rsid w:val="00C530D1"/>
    <w:rsid w:val="00C604B0"/>
    <w:rsid w:val="00C86BBB"/>
    <w:rsid w:val="00CC4ADB"/>
    <w:rsid w:val="00CC4D02"/>
    <w:rsid w:val="00CD3F8C"/>
    <w:rsid w:val="00D003C6"/>
    <w:rsid w:val="00D018A8"/>
    <w:rsid w:val="00D03890"/>
    <w:rsid w:val="00D27930"/>
    <w:rsid w:val="00D3570E"/>
    <w:rsid w:val="00D711B6"/>
    <w:rsid w:val="00D736BA"/>
    <w:rsid w:val="00D8047D"/>
    <w:rsid w:val="00D94B18"/>
    <w:rsid w:val="00DC1E20"/>
    <w:rsid w:val="00DC5AC2"/>
    <w:rsid w:val="00DC7C0F"/>
    <w:rsid w:val="00DE2D58"/>
    <w:rsid w:val="00DF605E"/>
    <w:rsid w:val="00E21460"/>
    <w:rsid w:val="00E244C2"/>
    <w:rsid w:val="00E26515"/>
    <w:rsid w:val="00E4399C"/>
    <w:rsid w:val="00E73984"/>
    <w:rsid w:val="00E842EA"/>
    <w:rsid w:val="00E97B07"/>
    <w:rsid w:val="00EB3F15"/>
    <w:rsid w:val="00EC6081"/>
    <w:rsid w:val="00ED4511"/>
    <w:rsid w:val="00F12FBA"/>
    <w:rsid w:val="00F27EF4"/>
    <w:rsid w:val="00F31816"/>
    <w:rsid w:val="00F444D1"/>
    <w:rsid w:val="00F45C5F"/>
    <w:rsid w:val="00F64F84"/>
    <w:rsid w:val="00F92CFD"/>
    <w:rsid w:val="00FA10DA"/>
    <w:rsid w:val="00FB11AC"/>
    <w:rsid w:val="00FB1E60"/>
    <w:rsid w:val="00FF34B8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4910B"/>
  <w15:chartTrackingRefBased/>
  <w15:docId w15:val="{B8A5D9D8-3651-4741-986C-D4EC0BE9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73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lang w:val="sq-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  <w:lang w:val="sq-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  <w:lang w:val="sq-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  <w:lang w:val="sq-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/>
      <w:outlineLvl w:val="6"/>
    </w:pPr>
    <w:rPr>
      <w:caps/>
      <w:color w:val="2F5496" w:themeColor="accent1" w:themeShade="BF"/>
      <w:spacing w:val="10"/>
      <w:lang w:val="sq-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/>
      <w:outlineLvl w:val="7"/>
    </w:pPr>
    <w:rPr>
      <w:caps/>
      <w:spacing w:val="10"/>
      <w:sz w:val="18"/>
      <w:szCs w:val="18"/>
      <w:lang w:val="sq-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/>
      <w:outlineLvl w:val="8"/>
    </w:pPr>
    <w:rPr>
      <w:i/>
      <w:iCs/>
      <w:caps/>
      <w:spacing w:val="10"/>
      <w:sz w:val="18"/>
      <w:szCs w:val="1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F5496" w:themeColor="accent1" w:themeShade="BF"/>
      <w:sz w:val="16"/>
      <w:szCs w:val="16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lang w:val="sq-AL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4472C4" w:themeColor="accent1"/>
      <w:lang w:val="sq-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D3570E"/>
  </w:style>
  <w:style w:type="paragraph" w:styleId="Footer">
    <w:name w:val="footer"/>
    <w:basedOn w:val="Normal"/>
    <w:link w:val="Foot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D3570E"/>
  </w:style>
  <w:style w:type="table" w:styleId="TableGrid">
    <w:name w:val="Table Grid"/>
    <w:basedOn w:val="TableNormal"/>
    <w:uiPriority w:val="39"/>
    <w:rsid w:val="0020385F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85F"/>
    <w:pPr>
      <w:spacing w:after="120" w:line="276" w:lineRule="auto"/>
      <w:ind w:left="720"/>
      <w:contextualSpacing/>
    </w:pPr>
    <w:rPr>
      <w:rFonts w:eastAsia="MS Mincho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OneDrive\Documents\Custom%20Office%20Templates\MEMO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8F82-9F20-43F5-8C97-DB89806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2025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Enea Hajdari</cp:lastModifiedBy>
  <cp:revision>3</cp:revision>
  <cp:lastPrinted>2025-04-22T07:28:00Z</cp:lastPrinted>
  <dcterms:created xsi:type="dcterms:W3CDTF">2025-07-27T10:15:00Z</dcterms:created>
  <dcterms:modified xsi:type="dcterms:W3CDTF">2025-07-28T10:38:00Z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eab44003b76690b3c53c7cd6b01552d655cfa49e7830ebdeea0406e910f322fa</vt:lpwstr>
  </property>
</Properties>
</file>